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E5766" w14:textId="77777777" w:rsidR="0007437C" w:rsidRDefault="009A3CDB">
      <w:r>
        <w:rPr>
          <w:noProof/>
        </w:rPr>
        <w:drawing>
          <wp:inline distT="0" distB="0" distL="0" distR="0" wp14:anchorId="45A48148" wp14:editId="53009034">
            <wp:extent cx="6078855" cy="13887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41" b="1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855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2113D" w14:textId="77777777" w:rsidR="000C66FA" w:rsidRDefault="000C66FA" w:rsidP="000C66FA">
      <w:pPr>
        <w:rPr>
          <w:rFonts w:asciiTheme="majorHAnsi" w:hAnsiTheme="majorHAnsi"/>
        </w:rPr>
      </w:pPr>
    </w:p>
    <w:p w14:paraId="0CFC2C47" w14:textId="27AB1294" w:rsidR="000C66FA" w:rsidRPr="000C66FA" w:rsidRDefault="00575EC0" w:rsidP="000C66FA">
      <w:pPr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="00754640">
        <w:rPr>
          <w:rFonts w:asciiTheme="majorHAnsi" w:hAnsiTheme="majorHAnsi"/>
        </w:rPr>
        <w:t xml:space="preserve"> J</w:t>
      </w:r>
      <w:r>
        <w:rPr>
          <w:rFonts w:asciiTheme="majorHAnsi" w:hAnsiTheme="majorHAnsi"/>
        </w:rPr>
        <w:t>une</w:t>
      </w:r>
      <w:r w:rsidR="00754640">
        <w:rPr>
          <w:rFonts w:asciiTheme="majorHAnsi" w:hAnsiTheme="majorHAnsi"/>
        </w:rPr>
        <w:t xml:space="preserve"> 20</w:t>
      </w:r>
      <w:r>
        <w:rPr>
          <w:rFonts w:asciiTheme="majorHAnsi" w:hAnsiTheme="majorHAnsi"/>
        </w:rPr>
        <w:t>20</w:t>
      </w:r>
    </w:p>
    <w:p w14:paraId="413B4E79" w14:textId="77777777" w:rsidR="000C66FA" w:rsidRPr="000C66FA" w:rsidRDefault="000C66FA" w:rsidP="000C66FA">
      <w:pPr>
        <w:rPr>
          <w:rFonts w:asciiTheme="majorHAnsi" w:hAnsiTheme="majorHAnsi"/>
        </w:rPr>
      </w:pPr>
    </w:p>
    <w:p w14:paraId="1B3E5805" w14:textId="3DD6632C" w:rsidR="000C66FA" w:rsidRDefault="001A4E5E" w:rsidP="000C66F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Mr. </w:t>
      </w:r>
      <w:r w:rsidR="00575EC0">
        <w:rPr>
          <w:rFonts w:asciiTheme="majorHAnsi" w:hAnsiTheme="majorHAnsi"/>
        </w:rPr>
        <w:t>Bruce Pack</w:t>
      </w:r>
    </w:p>
    <w:p w14:paraId="41C3660C" w14:textId="102502F3" w:rsidR="000C66FA" w:rsidRPr="000C66FA" w:rsidRDefault="00575EC0" w:rsidP="000C66FA">
      <w:pPr>
        <w:rPr>
          <w:rFonts w:asciiTheme="majorHAnsi" w:hAnsiTheme="majorHAnsi"/>
        </w:rPr>
      </w:pPr>
      <w:r>
        <w:rPr>
          <w:rFonts w:asciiTheme="majorHAnsi" w:hAnsiTheme="majorHAnsi"/>
        </w:rPr>
        <w:t>Director of Grocery Procurement</w:t>
      </w:r>
    </w:p>
    <w:p w14:paraId="002EB6FA" w14:textId="0DCE6272" w:rsidR="000C66FA" w:rsidRDefault="001A4E5E" w:rsidP="000C66FA">
      <w:pPr>
        <w:rPr>
          <w:rFonts w:asciiTheme="majorHAnsi" w:hAnsiTheme="majorHAnsi"/>
        </w:rPr>
      </w:pPr>
      <w:r>
        <w:rPr>
          <w:rFonts w:asciiTheme="majorHAnsi" w:hAnsiTheme="majorHAnsi"/>
        </w:rPr>
        <w:t>Vallarta Superm</w:t>
      </w:r>
      <w:r w:rsidR="00E1112F">
        <w:rPr>
          <w:rFonts w:asciiTheme="majorHAnsi" w:hAnsiTheme="majorHAnsi"/>
        </w:rPr>
        <w:t>arkets</w:t>
      </w:r>
    </w:p>
    <w:p w14:paraId="1B2E356B" w14:textId="77777777" w:rsidR="000C66FA" w:rsidRDefault="000C66FA" w:rsidP="000C66FA">
      <w:pPr>
        <w:rPr>
          <w:rFonts w:asciiTheme="majorHAnsi" w:hAnsiTheme="majorHAnsi"/>
        </w:rPr>
      </w:pPr>
    </w:p>
    <w:p w14:paraId="56C3FDDF" w14:textId="77777777" w:rsidR="000C66FA" w:rsidRDefault="000C66FA" w:rsidP="000C66FA">
      <w:pPr>
        <w:rPr>
          <w:rFonts w:asciiTheme="majorHAnsi" w:hAnsiTheme="majorHAnsi"/>
        </w:rPr>
      </w:pPr>
    </w:p>
    <w:p w14:paraId="37EF3E7C" w14:textId="07C31232" w:rsidR="000C66FA" w:rsidRPr="00575EC0" w:rsidRDefault="00BD667B" w:rsidP="000C66FA">
      <w:pPr>
        <w:rPr>
          <w:rFonts w:asciiTheme="majorHAnsi" w:hAnsiTheme="majorHAnsi"/>
          <w:lang w:val="es-US"/>
        </w:rPr>
      </w:pPr>
      <w:r w:rsidRPr="00575EC0">
        <w:rPr>
          <w:rFonts w:asciiTheme="majorHAnsi" w:hAnsiTheme="majorHAnsi"/>
          <w:lang w:val="es-US"/>
        </w:rPr>
        <w:t xml:space="preserve">RE: </w:t>
      </w:r>
      <w:r w:rsidR="00575EC0" w:rsidRPr="00575EC0">
        <w:rPr>
          <w:rFonts w:asciiTheme="majorHAnsi" w:hAnsiTheme="majorHAnsi"/>
          <w:lang w:val="es-US"/>
        </w:rPr>
        <w:t>Tres Estrellas &amp; El Viñador Jere</w:t>
      </w:r>
      <w:r w:rsidR="00575EC0">
        <w:rPr>
          <w:rFonts w:asciiTheme="majorHAnsi" w:hAnsiTheme="majorHAnsi"/>
          <w:lang w:val="es-US"/>
        </w:rPr>
        <w:t>z</w:t>
      </w:r>
      <w:r w:rsidR="00E1112F" w:rsidRPr="00575EC0">
        <w:rPr>
          <w:rFonts w:asciiTheme="majorHAnsi" w:hAnsiTheme="majorHAnsi"/>
          <w:lang w:val="es-US"/>
        </w:rPr>
        <w:t xml:space="preserve"> </w:t>
      </w:r>
      <w:r w:rsidR="000C66FA" w:rsidRPr="00575EC0">
        <w:rPr>
          <w:rFonts w:asciiTheme="majorHAnsi" w:hAnsiTheme="majorHAnsi"/>
          <w:lang w:val="es-US"/>
        </w:rPr>
        <w:t>Price Increase</w:t>
      </w:r>
      <w:r w:rsidRPr="00575EC0">
        <w:rPr>
          <w:rFonts w:asciiTheme="majorHAnsi" w:hAnsiTheme="majorHAnsi"/>
          <w:lang w:val="es-US"/>
        </w:rPr>
        <w:t xml:space="preserve"> Notification</w:t>
      </w:r>
    </w:p>
    <w:p w14:paraId="703CF927" w14:textId="77777777" w:rsidR="000C66FA" w:rsidRPr="00575EC0" w:rsidRDefault="000C66FA" w:rsidP="000C66FA">
      <w:pPr>
        <w:rPr>
          <w:rFonts w:asciiTheme="majorHAnsi" w:hAnsiTheme="majorHAnsi"/>
          <w:lang w:val="es-US"/>
        </w:rPr>
      </w:pPr>
    </w:p>
    <w:p w14:paraId="6E2F52C3" w14:textId="77777777" w:rsidR="000C66FA" w:rsidRPr="00575EC0" w:rsidRDefault="000C66FA" w:rsidP="000C66FA">
      <w:pPr>
        <w:rPr>
          <w:rFonts w:asciiTheme="majorHAnsi" w:hAnsiTheme="majorHAnsi"/>
          <w:lang w:val="es-US"/>
        </w:rPr>
      </w:pPr>
    </w:p>
    <w:p w14:paraId="2886FDF3" w14:textId="58A8166C" w:rsidR="000C66FA" w:rsidRPr="000C66FA" w:rsidRDefault="001A4E5E" w:rsidP="000C66F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Dear </w:t>
      </w:r>
      <w:r w:rsidR="00575EC0">
        <w:rPr>
          <w:rFonts w:asciiTheme="majorHAnsi" w:hAnsiTheme="majorHAnsi"/>
        </w:rPr>
        <w:t>Bruce</w:t>
      </w:r>
      <w:r w:rsidR="000C66FA" w:rsidRPr="000C66FA">
        <w:rPr>
          <w:rFonts w:asciiTheme="majorHAnsi" w:hAnsiTheme="majorHAnsi"/>
        </w:rPr>
        <w:t>,</w:t>
      </w:r>
    </w:p>
    <w:p w14:paraId="5DC91789" w14:textId="77777777" w:rsidR="000C66FA" w:rsidRPr="000C66FA" w:rsidRDefault="000C66FA" w:rsidP="000C66FA">
      <w:pPr>
        <w:rPr>
          <w:rFonts w:asciiTheme="majorHAnsi" w:hAnsiTheme="majorHAnsi"/>
        </w:rPr>
      </w:pPr>
    </w:p>
    <w:p w14:paraId="1A880501" w14:textId="3A331E64" w:rsidR="00F95E2F" w:rsidRPr="00F95E2F" w:rsidRDefault="00754640" w:rsidP="000C66FA">
      <w:pPr>
        <w:jc w:val="both"/>
        <w:rPr>
          <w:rFonts w:asciiTheme="majorHAnsi" w:hAnsiTheme="majorHAnsi"/>
        </w:rPr>
      </w:pPr>
      <w:r w:rsidRPr="00754640">
        <w:rPr>
          <w:rFonts w:asciiTheme="majorHAnsi" w:hAnsiTheme="majorHAnsi"/>
        </w:rPr>
        <w:t>This is to inform you that due to a</w:t>
      </w:r>
      <w:r w:rsidR="00575EC0">
        <w:rPr>
          <w:rFonts w:asciiTheme="majorHAnsi" w:hAnsiTheme="majorHAnsi"/>
        </w:rPr>
        <w:t xml:space="preserve"> price increase from our supplier in Mexico, we are forced to adjust our prices, effective June 30</w:t>
      </w:r>
      <w:r w:rsidR="00575EC0" w:rsidRPr="00575EC0">
        <w:rPr>
          <w:rFonts w:asciiTheme="majorHAnsi" w:hAnsiTheme="majorHAnsi"/>
          <w:vertAlign w:val="superscript"/>
        </w:rPr>
        <w:t>th</w:t>
      </w:r>
      <w:r w:rsidR="00575EC0">
        <w:rPr>
          <w:rFonts w:asciiTheme="majorHAnsi" w:hAnsiTheme="majorHAnsi"/>
        </w:rPr>
        <w:t xml:space="preserve">, for both of our products, Tres </w:t>
      </w:r>
      <w:proofErr w:type="spellStart"/>
      <w:r w:rsidR="00575EC0">
        <w:rPr>
          <w:rFonts w:asciiTheme="majorHAnsi" w:hAnsiTheme="majorHAnsi"/>
        </w:rPr>
        <w:t>Estrellas</w:t>
      </w:r>
      <w:proofErr w:type="spellEnd"/>
      <w:r w:rsidR="00575EC0">
        <w:rPr>
          <w:rFonts w:asciiTheme="majorHAnsi" w:hAnsiTheme="majorHAnsi"/>
        </w:rPr>
        <w:t xml:space="preserve"> Jerez and El </w:t>
      </w:r>
      <w:proofErr w:type="spellStart"/>
      <w:r w:rsidR="00575EC0">
        <w:rPr>
          <w:rFonts w:asciiTheme="majorHAnsi" w:hAnsiTheme="majorHAnsi"/>
        </w:rPr>
        <w:t>Viñador</w:t>
      </w:r>
      <w:proofErr w:type="spellEnd"/>
      <w:r w:rsidR="00575EC0">
        <w:rPr>
          <w:rFonts w:asciiTheme="majorHAnsi" w:hAnsiTheme="majorHAnsi"/>
        </w:rPr>
        <w:t xml:space="preserve"> Jerez,</w:t>
      </w:r>
      <w:r w:rsidRPr="00754640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as follows: </w:t>
      </w:r>
    </w:p>
    <w:p w14:paraId="569B5CF6" w14:textId="77777777" w:rsidR="00F95E2F" w:rsidRDefault="00F95E2F" w:rsidP="000C66FA">
      <w:pPr>
        <w:jc w:val="both"/>
        <w:rPr>
          <w:rFonts w:asciiTheme="majorHAnsi" w:hAnsiTheme="majorHAnsi"/>
          <w:b/>
        </w:rPr>
      </w:pPr>
    </w:p>
    <w:p w14:paraId="3A86606B" w14:textId="77777777" w:rsidR="00575EC0" w:rsidRDefault="00575EC0" w:rsidP="00575EC0">
      <w:pPr>
        <w:jc w:val="center"/>
        <w:rPr>
          <w:rFonts w:asciiTheme="majorHAnsi" w:hAnsiTheme="majorHAnsi"/>
          <w:b/>
          <w:u w:val="single"/>
        </w:rPr>
      </w:pPr>
      <w:r w:rsidRPr="00575EC0">
        <w:rPr>
          <w:rFonts w:asciiTheme="majorHAnsi" w:hAnsiTheme="majorHAnsi"/>
          <w:b/>
          <w:u w:val="single"/>
        </w:rPr>
        <w:drawing>
          <wp:inline distT="0" distB="0" distL="0" distR="0" wp14:anchorId="019BBB1A" wp14:editId="4E658812">
            <wp:extent cx="4140200" cy="965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02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F3262" w14:textId="77777777" w:rsidR="00575EC0" w:rsidRDefault="00575EC0" w:rsidP="000C66FA">
      <w:pPr>
        <w:jc w:val="both"/>
        <w:rPr>
          <w:rFonts w:asciiTheme="majorHAnsi" w:hAnsiTheme="majorHAnsi"/>
          <w:b/>
          <w:u w:val="single"/>
        </w:rPr>
      </w:pPr>
    </w:p>
    <w:p w14:paraId="6C13460E" w14:textId="77777777" w:rsidR="00575EC0" w:rsidRDefault="00575EC0" w:rsidP="000C66FA">
      <w:pPr>
        <w:jc w:val="both"/>
        <w:rPr>
          <w:rFonts w:asciiTheme="majorHAnsi" w:hAnsiTheme="majorHAnsi"/>
          <w:b/>
          <w:u w:val="single"/>
        </w:rPr>
      </w:pPr>
    </w:p>
    <w:p w14:paraId="0D757782" w14:textId="77777777" w:rsidR="005C4EEC" w:rsidRDefault="005C4EEC" w:rsidP="000C66FA">
      <w:pPr>
        <w:jc w:val="both"/>
        <w:rPr>
          <w:rFonts w:asciiTheme="majorHAnsi" w:hAnsiTheme="majorHAnsi"/>
        </w:rPr>
      </w:pPr>
    </w:p>
    <w:p w14:paraId="42AE3750" w14:textId="1D72992D" w:rsidR="000C66FA" w:rsidRPr="005C4EEC" w:rsidRDefault="005C4EEC" w:rsidP="005C4EEC">
      <w:pPr>
        <w:rPr>
          <w:rFonts w:asciiTheme="majorHAnsi" w:hAnsiTheme="majorHAnsi"/>
        </w:rPr>
      </w:pPr>
      <w:r w:rsidRPr="005C4EEC">
        <w:rPr>
          <w:rFonts w:asciiTheme="majorHAnsi" w:hAnsiTheme="majorHAnsi"/>
        </w:rPr>
        <w:t xml:space="preserve">Thank you very much for our continued </w:t>
      </w:r>
      <w:r w:rsidR="003F1E24">
        <w:rPr>
          <w:rFonts w:asciiTheme="majorHAnsi" w:hAnsiTheme="majorHAnsi"/>
        </w:rPr>
        <w:t>business</w:t>
      </w:r>
      <w:r w:rsidRPr="005C4EEC">
        <w:rPr>
          <w:rFonts w:asciiTheme="majorHAnsi" w:hAnsiTheme="majorHAnsi"/>
        </w:rPr>
        <w:t xml:space="preserve"> and we look forward to being of value to you and your business. </w:t>
      </w:r>
      <w:r w:rsidR="004065A3" w:rsidRPr="005C4EEC">
        <w:rPr>
          <w:rFonts w:asciiTheme="majorHAnsi" w:hAnsiTheme="majorHAnsi"/>
        </w:rPr>
        <w:t xml:space="preserve"> </w:t>
      </w:r>
    </w:p>
    <w:p w14:paraId="308CD9FF" w14:textId="506B179B" w:rsidR="004065A3" w:rsidRDefault="004065A3" w:rsidP="000C66FA">
      <w:pPr>
        <w:jc w:val="both"/>
        <w:rPr>
          <w:rFonts w:asciiTheme="majorHAnsi" w:hAnsiTheme="majorHAnsi"/>
        </w:rPr>
      </w:pPr>
    </w:p>
    <w:p w14:paraId="3775815B" w14:textId="31F0570D" w:rsidR="003F1E24" w:rsidRDefault="003F1E24" w:rsidP="000C66FA">
      <w:pPr>
        <w:jc w:val="both"/>
        <w:rPr>
          <w:rFonts w:asciiTheme="majorHAnsi" w:hAnsiTheme="majorHAnsi"/>
        </w:rPr>
      </w:pPr>
    </w:p>
    <w:p w14:paraId="6C486323" w14:textId="77777777" w:rsidR="003F1E24" w:rsidRPr="000C66FA" w:rsidRDefault="003F1E24" w:rsidP="000C66FA">
      <w:pPr>
        <w:jc w:val="both"/>
        <w:rPr>
          <w:rFonts w:asciiTheme="majorHAnsi" w:hAnsiTheme="majorHAnsi"/>
        </w:rPr>
      </w:pPr>
    </w:p>
    <w:p w14:paraId="0F6A9271" w14:textId="6E7673BD" w:rsidR="000C66FA" w:rsidRPr="000C66FA" w:rsidRDefault="000C66FA" w:rsidP="000C66FA">
      <w:pPr>
        <w:jc w:val="both"/>
        <w:rPr>
          <w:rFonts w:asciiTheme="majorHAnsi" w:hAnsiTheme="majorHAnsi"/>
        </w:rPr>
      </w:pPr>
      <w:r w:rsidRPr="000C66FA">
        <w:rPr>
          <w:rFonts w:asciiTheme="majorHAnsi" w:hAnsiTheme="majorHAnsi"/>
        </w:rPr>
        <w:t>With kind regards,</w:t>
      </w:r>
    </w:p>
    <w:p w14:paraId="0680A304" w14:textId="2E7E8452" w:rsidR="000C66FA" w:rsidRPr="000C66FA" w:rsidRDefault="005C4EEC" w:rsidP="000C66FA">
      <w:pPr>
        <w:rPr>
          <w:rFonts w:asciiTheme="majorHAnsi" w:hAnsiTheme="majorHAnsi"/>
        </w:rPr>
      </w:pPr>
      <w:r w:rsidRPr="005C4EEC">
        <w:rPr>
          <w:noProof/>
        </w:rPr>
        <w:drawing>
          <wp:anchor distT="0" distB="0" distL="114300" distR="114300" simplePos="0" relativeHeight="251659776" behindDoc="0" locked="0" layoutInCell="1" allowOverlap="1" wp14:anchorId="12A225AD" wp14:editId="17819917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1600200" cy="579755"/>
            <wp:effectExtent l="0" t="0" r="0" b="4445"/>
            <wp:wrapThrough wrapText="bothSides">
              <wp:wrapPolygon edited="0">
                <wp:start x="0" y="0"/>
                <wp:lineTo x="0" y="20819"/>
                <wp:lineTo x="21257" y="20819"/>
                <wp:lineTo x="21257" y="0"/>
                <wp:lineTo x="0" y="0"/>
              </wp:wrapPolygon>
            </wp:wrapThrough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067398" w14:textId="77777777" w:rsidR="005C4EEC" w:rsidRDefault="005C4EEC" w:rsidP="000C66FA">
      <w:pPr>
        <w:rPr>
          <w:rFonts w:asciiTheme="majorHAnsi" w:hAnsiTheme="majorHAnsi"/>
        </w:rPr>
      </w:pPr>
    </w:p>
    <w:p w14:paraId="6B8D4EE1" w14:textId="77777777" w:rsidR="005C4EEC" w:rsidRDefault="005C4EEC" w:rsidP="000C66FA">
      <w:pPr>
        <w:rPr>
          <w:rFonts w:asciiTheme="majorHAnsi" w:hAnsiTheme="majorHAnsi"/>
        </w:rPr>
      </w:pPr>
    </w:p>
    <w:p w14:paraId="5C38C218" w14:textId="77777777" w:rsidR="00FE4A5F" w:rsidRDefault="00FE4A5F" w:rsidP="000C66FA">
      <w:pPr>
        <w:rPr>
          <w:rFonts w:asciiTheme="majorHAnsi" w:hAnsiTheme="majorHAnsi"/>
        </w:rPr>
      </w:pPr>
    </w:p>
    <w:p w14:paraId="571E6F66" w14:textId="35F50BDB" w:rsidR="00AB1DCF" w:rsidRPr="00FE4A5F" w:rsidRDefault="000C66FA" w:rsidP="00FE4A5F">
      <w:pPr>
        <w:rPr>
          <w:rFonts w:asciiTheme="majorHAnsi" w:hAnsiTheme="majorHAnsi"/>
        </w:rPr>
      </w:pPr>
      <w:r w:rsidRPr="000C66FA">
        <w:rPr>
          <w:rFonts w:asciiTheme="majorHAnsi" w:hAnsiTheme="majorHAnsi"/>
        </w:rPr>
        <w:t>Javier Martinez</w:t>
      </w:r>
      <w:r w:rsidR="00FE4A5F">
        <w:rPr>
          <w:rFonts w:asciiTheme="majorHAnsi" w:hAnsiTheme="majorHAnsi"/>
        </w:rPr>
        <w:t xml:space="preserve">, </w:t>
      </w:r>
      <w:r w:rsidRPr="000C66FA">
        <w:rPr>
          <w:rFonts w:asciiTheme="majorHAnsi" w:hAnsiTheme="majorHAnsi"/>
        </w:rPr>
        <w:t>President</w:t>
      </w:r>
      <w:r w:rsidR="009A3CDB">
        <w:rPr>
          <w:noProof/>
        </w:rPr>
        <w:drawing>
          <wp:anchor distT="0" distB="0" distL="114300" distR="114300" simplePos="0" relativeHeight="251657728" behindDoc="0" locked="0" layoutInCell="1" allowOverlap="1" wp14:anchorId="57A90E0E" wp14:editId="0B8D0FE6">
            <wp:simplePos x="0" y="0"/>
            <wp:positionH relativeFrom="margin">
              <wp:posOffset>-741680</wp:posOffset>
            </wp:positionH>
            <wp:positionV relativeFrom="margin">
              <wp:posOffset>9144000</wp:posOffset>
            </wp:positionV>
            <wp:extent cx="7028815" cy="540385"/>
            <wp:effectExtent l="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81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1DCF" w:rsidRPr="00FE4A5F" w:rsidSect="00AB1DCF">
      <w:pgSz w:w="12240" w:h="15840"/>
      <w:pgMar w:top="27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DB"/>
    <w:rsid w:val="0007437C"/>
    <w:rsid w:val="000C66FA"/>
    <w:rsid w:val="001A4E5E"/>
    <w:rsid w:val="002C7747"/>
    <w:rsid w:val="003F1E24"/>
    <w:rsid w:val="004065A3"/>
    <w:rsid w:val="00575EC0"/>
    <w:rsid w:val="005C4EEC"/>
    <w:rsid w:val="00754640"/>
    <w:rsid w:val="007E6079"/>
    <w:rsid w:val="007F67A9"/>
    <w:rsid w:val="009A3CDB"/>
    <w:rsid w:val="009E6FAA"/>
    <w:rsid w:val="00AB1DCF"/>
    <w:rsid w:val="00B71984"/>
    <w:rsid w:val="00BD667B"/>
    <w:rsid w:val="00E1112F"/>
    <w:rsid w:val="00F95E2F"/>
    <w:rsid w:val="00FE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8EFFC9"/>
  <w14:defaultImageDpi w14:val="300"/>
  <w15:docId w15:val="{66E77585-81D5-5146-8E35-7692535B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D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1DC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avier:Library:Containers:com.apple.mail:Data:Library:Mail%20Downloads:F34EA661-0E54-47BC-84ED-F160E06D5C43:MARTINEZ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Macintosh%20HD:Users:javier:Library:Containers:com.apple.mail:Data:Library:Mail%20Downloads:F34EA661-0E54-47BC-84ED-F160E06D5C43:MARTINEZ_LETTERHEAD.dot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trajecta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Martinez</dc:creator>
  <cp:keywords/>
  <dc:description/>
  <cp:lastModifiedBy>javiermtz@martinezbrands.com</cp:lastModifiedBy>
  <cp:revision>2</cp:revision>
  <cp:lastPrinted>2020-06-04T23:07:00Z</cp:lastPrinted>
  <dcterms:created xsi:type="dcterms:W3CDTF">2020-06-04T23:08:00Z</dcterms:created>
  <dcterms:modified xsi:type="dcterms:W3CDTF">2020-06-04T23:08:00Z</dcterms:modified>
</cp:coreProperties>
</file>