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82E7" w14:textId="77777777" w:rsidR="0007437C" w:rsidRDefault="009A3CDB">
      <w:r>
        <w:rPr>
          <w:noProof/>
        </w:rPr>
        <w:drawing>
          <wp:inline distT="0" distB="0" distL="0" distR="0" wp14:anchorId="475E5CF5" wp14:editId="0A210DDB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9EBA" w14:textId="77777777" w:rsidR="00AB1DCF" w:rsidRDefault="00AB1DCF"/>
    <w:p w14:paraId="26B9F0EE" w14:textId="180EB035" w:rsidR="00360851" w:rsidRDefault="00360851" w:rsidP="00360851">
      <w:pPr>
        <w:jc w:val="center"/>
        <w:rPr>
          <w:u w:val="single"/>
        </w:rPr>
      </w:pPr>
    </w:p>
    <w:p w14:paraId="068AADE9" w14:textId="113E7028" w:rsidR="00360851" w:rsidRDefault="00360851" w:rsidP="00360851">
      <w:pPr>
        <w:jc w:val="center"/>
        <w:rPr>
          <w:u w:val="single"/>
        </w:rPr>
      </w:pPr>
    </w:p>
    <w:p w14:paraId="23615DF7" w14:textId="64A9810F" w:rsidR="00360851" w:rsidRPr="00360851" w:rsidRDefault="00360851" w:rsidP="00360851">
      <w:pPr>
        <w:jc w:val="center"/>
        <w:rPr>
          <w:sz w:val="72"/>
          <w:szCs w:val="72"/>
        </w:rPr>
      </w:pPr>
      <w:r w:rsidRPr="00360851">
        <w:rPr>
          <w:sz w:val="72"/>
          <w:szCs w:val="72"/>
        </w:rPr>
        <w:t>Sales Dossier</w:t>
      </w:r>
    </w:p>
    <w:p w14:paraId="69CEEA10" w14:textId="77777777" w:rsidR="00360851" w:rsidRDefault="00360851" w:rsidP="00360851">
      <w:pPr>
        <w:jc w:val="center"/>
        <w:rPr>
          <w:u w:val="single"/>
        </w:rPr>
      </w:pPr>
    </w:p>
    <w:p w14:paraId="20892699" w14:textId="77777777" w:rsidR="00360851" w:rsidRDefault="00360851" w:rsidP="00360851">
      <w:pPr>
        <w:jc w:val="center"/>
        <w:rPr>
          <w:u w:val="single"/>
        </w:rPr>
      </w:pPr>
    </w:p>
    <w:p w14:paraId="6BE7B2FA" w14:textId="77777777" w:rsidR="00360851" w:rsidRDefault="00360851" w:rsidP="00360851">
      <w:pPr>
        <w:jc w:val="center"/>
        <w:rPr>
          <w:u w:val="single"/>
        </w:rPr>
      </w:pPr>
    </w:p>
    <w:p w14:paraId="6F8EE82B" w14:textId="55C912FC" w:rsidR="00360851" w:rsidRDefault="00360851" w:rsidP="00360851">
      <w:pPr>
        <w:jc w:val="center"/>
        <w:rPr>
          <w:sz w:val="40"/>
          <w:szCs w:val="40"/>
        </w:rPr>
      </w:pPr>
      <w:r w:rsidRPr="00360851">
        <w:rPr>
          <w:noProof/>
          <w:sz w:val="40"/>
          <w:szCs w:val="40"/>
          <w:u w:val="single"/>
        </w:rPr>
        <w:drawing>
          <wp:anchor distT="0" distB="0" distL="114300" distR="114300" simplePos="0" relativeHeight="251660800" behindDoc="0" locked="0" layoutInCell="1" allowOverlap="1" wp14:anchorId="586D9F5F" wp14:editId="0087F321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851">
        <w:rPr>
          <w:sz w:val="40"/>
          <w:szCs w:val="40"/>
          <w:u w:val="single"/>
        </w:rPr>
        <w:t>ALL</w:t>
      </w:r>
      <w:r w:rsidRPr="00360851">
        <w:rPr>
          <w:sz w:val="40"/>
          <w:szCs w:val="40"/>
        </w:rPr>
        <w:t xml:space="preserve"> major Hispanic Chains </w:t>
      </w:r>
      <w:r>
        <w:rPr>
          <w:sz w:val="40"/>
          <w:szCs w:val="40"/>
        </w:rPr>
        <w:t xml:space="preserve">in California </w:t>
      </w:r>
      <w:r w:rsidRPr="00360851">
        <w:rPr>
          <w:sz w:val="40"/>
          <w:szCs w:val="40"/>
        </w:rPr>
        <w:t>leverage on our portfolio to increase traffic to the stores</w:t>
      </w:r>
    </w:p>
    <w:p w14:paraId="1DEA3506" w14:textId="3D00FB1A" w:rsidR="00360851" w:rsidRDefault="00360851" w:rsidP="00360851">
      <w:pPr>
        <w:jc w:val="center"/>
        <w:rPr>
          <w:sz w:val="40"/>
          <w:szCs w:val="40"/>
        </w:rPr>
      </w:pPr>
    </w:p>
    <w:p w14:paraId="69ADD8B4" w14:textId="1EF8712A" w:rsidR="00360851" w:rsidRPr="00360851" w:rsidRDefault="00360851" w:rsidP="00360851">
      <w:pPr>
        <w:jc w:val="center"/>
        <w:rPr>
          <w:sz w:val="40"/>
          <w:szCs w:val="40"/>
        </w:rPr>
      </w:pPr>
      <w:r>
        <w:rPr>
          <w:sz w:val="40"/>
          <w:szCs w:val="40"/>
        </w:rPr>
        <w:t>Winter 2020</w:t>
      </w:r>
    </w:p>
    <w:p w14:paraId="27F31200" w14:textId="411617C2" w:rsidR="009A3CDB" w:rsidRPr="00360851" w:rsidRDefault="009A3CDB">
      <w:pPr>
        <w:rPr>
          <w:sz w:val="40"/>
          <w:szCs w:val="40"/>
        </w:rPr>
      </w:pPr>
    </w:p>
    <w:p w14:paraId="0FA5CC5C" w14:textId="3C1A2BCE" w:rsidR="009A3CDB" w:rsidRDefault="00360851" w:rsidP="00360851">
      <w:r>
        <w:rPr>
          <w:noProof/>
        </w:rPr>
        <w:drawing>
          <wp:inline distT="0" distB="0" distL="0" distR="0" wp14:anchorId="57EC2F20" wp14:editId="6EA43D99">
            <wp:extent cx="4619796" cy="5978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36005" cy="59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3CDB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DB"/>
    <w:rsid w:val="0007437C"/>
    <w:rsid w:val="00360851"/>
    <w:rsid w:val="006336B8"/>
    <w:rsid w:val="009A3CDB"/>
    <w:rsid w:val="009E6FAA"/>
    <w:rsid w:val="00A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C9BCE"/>
  <w14:defaultImageDpi w14:val="300"/>
  <w15:docId w15:val="{E3B46DCD-467B-724D-97FA-6FCA2B04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Macintosh%20HD:Users:javier:Library:Containers:com.apple.mail:Data:Library:Mail%20Downloads:F34EA661-0E54-47BC-84ED-F160E06D5C43:MARTINEZ_LETTERHEAD.dot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javiermtz@martinezbrands.com</cp:lastModifiedBy>
  <cp:revision>2</cp:revision>
  <cp:lastPrinted>2020-12-22T22:20:00Z</cp:lastPrinted>
  <dcterms:created xsi:type="dcterms:W3CDTF">2020-12-22T22:21:00Z</dcterms:created>
  <dcterms:modified xsi:type="dcterms:W3CDTF">2020-12-22T22:21:00Z</dcterms:modified>
</cp:coreProperties>
</file>