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E0AAB" w14:textId="77777777" w:rsidR="009A3CDB" w:rsidRDefault="009A3CDB">
      <w:r>
        <w:rPr>
          <w:noProof/>
        </w:rPr>
        <w:drawing>
          <wp:inline distT="0" distB="0" distL="0" distR="0" wp14:anchorId="2214A223" wp14:editId="0C9CD5C9">
            <wp:extent cx="6078855" cy="13887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1" b="1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5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C0BA1" w14:textId="77777777" w:rsidR="00AB1DCF" w:rsidRDefault="00AB1DCF"/>
    <w:p w14:paraId="39D6DA3C" w14:textId="77777777" w:rsidR="00AB1DCF" w:rsidRDefault="003729DC">
      <w:r>
        <w:t>25</w:t>
      </w:r>
      <w:r w:rsidRPr="003729DC">
        <w:rPr>
          <w:vertAlign w:val="superscript"/>
        </w:rPr>
        <w:t>th</w:t>
      </w:r>
      <w:r>
        <w:t xml:space="preserve"> July 2018</w:t>
      </w:r>
    </w:p>
    <w:p w14:paraId="027EF2DD" w14:textId="77777777" w:rsidR="003729DC" w:rsidRDefault="003729DC"/>
    <w:p w14:paraId="5B37AB33" w14:textId="77777777" w:rsidR="003729DC" w:rsidRDefault="003729DC">
      <w:r>
        <w:t>To all our valued customers:</w:t>
      </w:r>
    </w:p>
    <w:p w14:paraId="01AFB619" w14:textId="77777777" w:rsidR="003729DC" w:rsidRDefault="003729DC"/>
    <w:p w14:paraId="4CE99D25" w14:textId="77777777" w:rsidR="003729DC" w:rsidRDefault="003729DC">
      <w:r>
        <w:t>This is to inform you that due to a continued increase in the cost of the Agave, and effective immediately, 25</w:t>
      </w:r>
      <w:r w:rsidRPr="003729DC">
        <w:rPr>
          <w:vertAlign w:val="superscript"/>
        </w:rPr>
        <w:t>th</w:t>
      </w:r>
      <w:r>
        <w:t xml:space="preserve"> of July 2018, Rancho Escondido will have a small price adjustment as follows: </w:t>
      </w:r>
    </w:p>
    <w:p w14:paraId="393E79E6" w14:textId="77777777" w:rsidR="003729DC" w:rsidRDefault="003729DC"/>
    <w:p w14:paraId="2CD734C9" w14:textId="77777777" w:rsidR="003729DC" w:rsidRDefault="003729DC">
      <w:r w:rsidRPr="003729DC">
        <w:drawing>
          <wp:inline distT="0" distB="0" distL="0" distR="0" wp14:anchorId="77C234EA" wp14:editId="7074FE59">
            <wp:extent cx="5015703" cy="1162050"/>
            <wp:effectExtent l="0" t="0" r="0" b="635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703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0E0C1" w14:textId="77777777" w:rsidR="003729DC" w:rsidRDefault="003729DC"/>
    <w:p w14:paraId="3D8B2EDF" w14:textId="77777777" w:rsidR="003729DC" w:rsidRDefault="003729DC">
      <w:r w:rsidRPr="003729DC">
        <w:drawing>
          <wp:inline distT="0" distB="0" distL="0" distR="0" wp14:anchorId="534E9A96" wp14:editId="098D48E2">
            <wp:extent cx="5012415" cy="1161288"/>
            <wp:effectExtent l="0" t="0" r="0" b="762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415" cy="116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1E3ED" w14:textId="77777777" w:rsidR="009A3CDB" w:rsidRDefault="009A3CDB"/>
    <w:p w14:paraId="3AE1B671" w14:textId="77777777" w:rsidR="003729DC" w:rsidRDefault="003729DC"/>
    <w:p w14:paraId="0020E180" w14:textId="77777777" w:rsidR="003729DC" w:rsidRDefault="003729DC">
      <w:r>
        <w:t>Rancho Escondido has been a</w:t>
      </w:r>
      <w:r w:rsidR="006C3D9A">
        <w:t>n outstanding performer</w:t>
      </w:r>
      <w:r>
        <w:t xml:space="preserve"> due to its excellent quality, c</w:t>
      </w:r>
      <w:r w:rsidR="006C3D9A">
        <w:t xml:space="preserve">ompetitive price and </w:t>
      </w:r>
      <w:r>
        <w:t>HUGE</w:t>
      </w:r>
      <w:r w:rsidR="006C3D9A">
        <w:t xml:space="preserve"> brand recognition amongst </w:t>
      </w:r>
      <w:r>
        <w:t xml:space="preserve">Mexican consumers. We believe Rancho will continue to be very competitive and do very well. For further details please contact your sales representative. </w:t>
      </w:r>
    </w:p>
    <w:p w14:paraId="087793D1" w14:textId="77777777" w:rsidR="003729DC" w:rsidRDefault="003729DC"/>
    <w:p w14:paraId="6E6E61C3" w14:textId="77777777" w:rsidR="003729DC" w:rsidRDefault="003729DC">
      <w:r>
        <w:t xml:space="preserve">Thank you very much for our continued partnership and we look forward to being of value to you and your business. </w:t>
      </w:r>
    </w:p>
    <w:p w14:paraId="1BA95DD5" w14:textId="77777777" w:rsidR="003729DC" w:rsidRDefault="003729DC"/>
    <w:p w14:paraId="4B818394" w14:textId="77777777" w:rsidR="003729DC" w:rsidRDefault="003729DC">
      <w:r>
        <w:t xml:space="preserve">With kind regards, </w:t>
      </w:r>
    </w:p>
    <w:p w14:paraId="42A19E61" w14:textId="77777777" w:rsidR="003729DC" w:rsidRDefault="006C3D9A">
      <w:r>
        <w:rPr>
          <w:noProof/>
        </w:rPr>
        <w:drawing>
          <wp:inline distT="0" distB="0" distL="0" distR="0" wp14:anchorId="0C31B828" wp14:editId="6A7296E4">
            <wp:extent cx="1708638" cy="619482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638" cy="61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5D25E" w14:textId="77777777" w:rsidR="003729DC" w:rsidRDefault="003729DC">
      <w:r>
        <w:t>Javier Martinez</w:t>
      </w:r>
    </w:p>
    <w:p w14:paraId="0AA445E8" w14:textId="77777777" w:rsidR="003729DC" w:rsidRDefault="003729DC">
      <w:r>
        <w:t>President</w:t>
      </w:r>
    </w:p>
    <w:p w14:paraId="5B1A7C05" w14:textId="77777777" w:rsidR="003729DC" w:rsidRDefault="003729DC">
      <w:bookmarkStart w:id="0" w:name="_GoBack"/>
      <w:bookmarkEnd w:id="0"/>
    </w:p>
    <w:sectPr w:rsidR="003729DC" w:rsidSect="00AB1DCF">
      <w:pgSz w:w="12240" w:h="15840"/>
      <w:pgMar w:top="27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DB"/>
    <w:rsid w:val="0007437C"/>
    <w:rsid w:val="003729DC"/>
    <w:rsid w:val="006C3D9A"/>
    <w:rsid w:val="009A3CDB"/>
    <w:rsid w:val="009E6FAA"/>
    <w:rsid w:val="00AB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7387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D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DC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D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D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avier:Library:Containers:com.apple.mail:Data:Library:Mail%20Downloads:F34EA661-0E54-47BC-84ED-F160E06D5C43:MARTINEZ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MARTINEZ_LETTERHEAD.dot</Template>
  <TotalTime>9</TotalTime>
  <Pages>1</Pages>
  <Words>105</Words>
  <Characters>599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trajecta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Martinez</dc:creator>
  <cp:keywords/>
  <dc:description/>
  <cp:lastModifiedBy>Javier Martinez</cp:lastModifiedBy>
  <cp:revision>3</cp:revision>
  <cp:lastPrinted>2015-02-19T23:28:00Z</cp:lastPrinted>
  <dcterms:created xsi:type="dcterms:W3CDTF">2018-07-25T15:04:00Z</dcterms:created>
  <dcterms:modified xsi:type="dcterms:W3CDTF">2018-07-25T18:32:00Z</dcterms:modified>
</cp:coreProperties>
</file>