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5766" w14:textId="77777777" w:rsidR="0007437C" w:rsidRDefault="009A3CDB">
      <w:bookmarkStart w:id="0" w:name="_GoBack"/>
      <w:bookmarkEnd w:id="0"/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4712FD8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25 July 2018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0EBB6ECF" w:rsidR="000C66FA" w:rsidRDefault="00754640" w:rsidP="000C66FA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Lupita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Tolento</w:t>
      </w:r>
      <w:proofErr w:type="spellEnd"/>
    </w:p>
    <w:p w14:paraId="41C3660C" w14:textId="68E79DF4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Liquor </w:t>
      </w:r>
      <w:r w:rsidR="00E1112F">
        <w:rPr>
          <w:rFonts w:asciiTheme="majorHAnsi" w:hAnsiTheme="majorHAnsi"/>
        </w:rPr>
        <w:t>Purchasing Department</w:t>
      </w:r>
    </w:p>
    <w:p w14:paraId="002EB6FA" w14:textId="77777777" w:rsidR="000C66FA" w:rsidRDefault="00E1112F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Northgate Markets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7777777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E1112F">
        <w:rPr>
          <w:rFonts w:asciiTheme="majorHAnsi" w:hAnsiTheme="majorHAnsi"/>
        </w:rPr>
        <w:t xml:space="preserve">Rancho Escondido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7D86942F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Ms. </w:t>
      </w:r>
      <w:proofErr w:type="spellStart"/>
      <w:r>
        <w:rPr>
          <w:rFonts w:asciiTheme="majorHAnsi" w:hAnsiTheme="majorHAnsi"/>
        </w:rPr>
        <w:t>Tolento</w:t>
      </w:r>
      <w:proofErr w:type="spellEnd"/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7D8D4EF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 continued increa</w:t>
      </w:r>
      <w:r>
        <w:rPr>
          <w:rFonts w:asciiTheme="majorHAnsi" w:hAnsiTheme="majorHAnsi"/>
        </w:rPr>
        <w:t>se i</w:t>
      </w:r>
      <w:r w:rsidR="00F95E2F">
        <w:rPr>
          <w:rFonts w:asciiTheme="majorHAnsi" w:hAnsiTheme="majorHAnsi"/>
        </w:rPr>
        <w:t>n the cost of the Agave and consequently our importation cost</w:t>
      </w:r>
      <w:r>
        <w:rPr>
          <w:rFonts w:asciiTheme="majorHAnsi" w:hAnsiTheme="majorHAnsi"/>
        </w:rPr>
        <w:t>, your Rancho Es</w:t>
      </w:r>
      <w:r w:rsidR="00F95E2F">
        <w:rPr>
          <w:rFonts w:asciiTheme="majorHAnsi" w:hAnsiTheme="majorHAnsi"/>
        </w:rPr>
        <w:t xml:space="preserve">condido’s pricing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83A52CA" w14:textId="6C6E853C" w:rsidR="000C66FA" w:rsidRDefault="00F95E2F" w:rsidP="000C66FA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 xml:space="preserve">Rancho Escondido </w:t>
      </w:r>
      <w:r w:rsidR="00E1112F" w:rsidRPr="00F95E2F">
        <w:rPr>
          <w:rFonts w:asciiTheme="majorHAnsi" w:hAnsiTheme="majorHAnsi"/>
          <w:b/>
          <w:u w:val="single"/>
        </w:rPr>
        <w:t>12/750ml</w:t>
      </w:r>
      <w:r w:rsidR="00BD667B">
        <w:rPr>
          <w:rFonts w:asciiTheme="majorHAnsi" w:hAnsiTheme="majorHAnsi"/>
        </w:rPr>
        <w:tab/>
      </w:r>
      <w:r w:rsidR="00BD667B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 w:rsidR="00E1112F">
        <w:rPr>
          <w:rFonts w:asciiTheme="majorHAnsi" w:hAnsiTheme="majorHAnsi"/>
        </w:rPr>
        <w:t>Your</w:t>
      </w:r>
      <w:proofErr w:type="gramEnd"/>
      <w:r w:rsidR="00E1112F">
        <w:rPr>
          <w:rFonts w:asciiTheme="majorHAnsi" w:hAnsiTheme="majorHAnsi"/>
        </w:rPr>
        <w:t xml:space="preserve"> </w:t>
      </w:r>
      <w:r w:rsidR="005C4EEC">
        <w:rPr>
          <w:rFonts w:asciiTheme="majorHAnsi" w:hAnsiTheme="majorHAnsi"/>
        </w:rPr>
        <w:t xml:space="preserve">Cost </w:t>
      </w:r>
      <w:r>
        <w:rPr>
          <w:rFonts w:asciiTheme="majorHAnsi" w:hAnsiTheme="majorHAnsi"/>
          <w:b/>
        </w:rPr>
        <w:t>$73.5</w:t>
      </w:r>
      <w:r w:rsidR="00BD667B" w:rsidRPr="002C7747">
        <w:rPr>
          <w:rFonts w:asciiTheme="majorHAnsi" w:hAnsiTheme="majorHAnsi"/>
          <w:b/>
        </w:rPr>
        <w:t>0</w:t>
      </w:r>
      <w:r w:rsidR="00E1112F">
        <w:rPr>
          <w:rFonts w:asciiTheme="majorHAnsi" w:hAnsiTheme="majorHAnsi"/>
          <w:b/>
        </w:rPr>
        <w:t xml:space="preserve"> per case</w:t>
      </w:r>
    </w:p>
    <w:p w14:paraId="3086EBEC" w14:textId="712B40CB" w:rsidR="00E1112F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($6.13</w:t>
      </w:r>
      <w:r w:rsidR="004065A3">
        <w:rPr>
          <w:rFonts w:asciiTheme="majorHAnsi" w:hAnsiTheme="majorHAnsi"/>
          <w:b/>
        </w:rPr>
        <w:t xml:space="preserve"> </w:t>
      </w:r>
      <w:r w:rsidR="00E1112F">
        <w:rPr>
          <w:rFonts w:asciiTheme="majorHAnsi" w:hAnsiTheme="majorHAnsi"/>
          <w:b/>
        </w:rPr>
        <w:t>per b</w:t>
      </w:r>
      <w:r w:rsidR="004065A3">
        <w:rPr>
          <w:rFonts w:asciiTheme="majorHAnsi" w:hAnsiTheme="majorHAnsi"/>
          <w:b/>
        </w:rPr>
        <w:t>ottle</w:t>
      </w:r>
      <w:r w:rsidR="00E1112F">
        <w:rPr>
          <w:rFonts w:asciiTheme="majorHAnsi" w:hAnsiTheme="majorHAnsi"/>
          <w:b/>
        </w:rPr>
        <w:t>)</w:t>
      </w:r>
    </w:p>
    <w:p w14:paraId="43157CB9" w14:textId="77777777" w:rsidR="00E1112F" w:rsidRDefault="00E1112F" w:rsidP="000C66FA">
      <w:pPr>
        <w:jc w:val="both"/>
        <w:rPr>
          <w:rFonts w:asciiTheme="majorHAnsi" w:hAnsiTheme="majorHAnsi"/>
          <w:b/>
        </w:rPr>
      </w:pPr>
    </w:p>
    <w:p w14:paraId="2A5EA3B1" w14:textId="24B9CD93" w:rsidR="00E1112F" w:rsidRDefault="00E111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</w:t>
      </w:r>
      <w:r w:rsidR="004065A3">
        <w:rPr>
          <w:rFonts w:asciiTheme="majorHAnsi" w:hAnsiTheme="majorHAnsi"/>
          <w:b/>
        </w:rPr>
        <w:t>g</w:t>
      </w:r>
      <w:r w:rsidR="00F95E2F">
        <w:rPr>
          <w:rFonts w:asciiTheme="majorHAnsi" w:hAnsiTheme="majorHAnsi"/>
          <w:b/>
        </w:rPr>
        <w:t>gested retail (everyday)</w:t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  <w:t>$8.75 (30</w:t>
      </w:r>
      <w:r w:rsidR="004065A3">
        <w:rPr>
          <w:rFonts w:asciiTheme="majorHAnsi" w:hAnsiTheme="majorHAnsi"/>
          <w:b/>
        </w:rPr>
        <w:t>% Margin)</w:t>
      </w:r>
    </w:p>
    <w:p w14:paraId="0BBA9904" w14:textId="4155FAEC" w:rsidR="004065A3" w:rsidRPr="002C7747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$7.99  (23</w:t>
      </w:r>
      <w:r w:rsidR="004065A3">
        <w:rPr>
          <w:rFonts w:asciiTheme="majorHAnsi" w:hAnsiTheme="majorHAnsi"/>
          <w:b/>
        </w:rPr>
        <w:t>% Margin)</w:t>
      </w:r>
    </w:p>
    <w:p w14:paraId="108CEE85" w14:textId="77777777" w:rsidR="000C66FA" w:rsidRPr="000C66FA" w:rsidRDefault="000C66FA" w:rsidP="000C66FA">
      <w:pPr>
        <w:jc w:val="both"/>
        <w:rPr>
          <w:rFonts w:asciiTheme="majorHAnsi" w:hAnsiTheme="majorHAnsi"/>
        </w:rPr>
      </w:pPr>
    </w:p>
    <w:p w14:paraId="2F6B909B" w14:textId="253FAEB2" w:rsidR="00F95E2F" w:rsidRDefault="00F95E2F" w:rsidP="00F95E2F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>Rancho Escondido 6/1.75L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Cost  </w:t>
      </w:r>
      <w:r>
        <w:rPr>
          <w:rFonts w:asciiTheme="majorHAnsi" w:hAnsiTheme="majorHAnsi"/>
          <w:b/>
        </w:rPr>
        <w:t>$90.00 per case</w:t>
      </w:r>
    </w:p>
    <w:p w14:paraId="4C974B7F" w14:textId="6FA19DC7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($15.00 per bottle)</w:t>
      </w:r>
    </w:p>
    <w:p w14:paraId="63382206" w14:textId="77777777" w:rsidR="00F95E2F" w:rsidRDefault="00F95E2F" w:rsidP="00F95E2F">
      <w:pPr>
        <w:jc w:val="both"/>
        <w:rPr>
          <w:rFonts w:asciiTheme="majorHAnsi" w:hAnsiTheme="majorHAnsi"/>
          <w:b/>
        </w:rPr>
      </w:pPr>
    </w:p>
    <w:p w14:paraId="7B7E26AE" w14:textId="10EB5314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retail (everyday)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$19.99 (25% Margin)</w:t>
      </w:r>
    </w:p>
    <w:p w14:paraId="319ECDA2" w14:textId="4112948B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$18.99  (21% Margin)</w:t>
      </w:r>
    </w:p>
    <w:p w14:paraId="00D96AC6" w14:textId="77777777" w:rsidR="00F95E2F" w:rsidRPr="002C7747" w:rsidRDefault="00F95E2F" w:rsidP="00F95E2F">
      <w:pPr>
        <w:jc w:val="both"/>
        <w:rPr>
          <w:rFonts w:asciiTheme="majorHAnsi" w:hAnsiTheme="majorHAnsi"/>
          <w:b/>
        </w:rPr>
      </w:pPr>
    </w:p>
    <w:p w14:paraId="6C06245F" w14:textId="5F745889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4065A3">
        <w:rPr>
          <w:rFonts w:asciiTheme="majorHAnsi" w:hAnsiTheme="majorHAnsi"/>
        </w:rPr>
        <w:t>Roberto Hu</w:t>
      </w:r>
      <w:r>
        <w:rPr>
          <w:rFonts w:asciiTheme="majorHAnsi" w:hAnsiTheme="majorHAnsi"/>
        </w:rPr>
        <w:t xml:space="preserve">erta for any additional information or any supplier’s based promotion.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0C66FA"/>
    <w:rsid w:val="002C7747"/>
    <w:rsid w:val="004065A3"/>
    <w:rsid w:val="005C4EEC"/>
    <w:rsid w:val="00754640"/>
    <w:rsid w:val="007E6079"/>
    <w:rsid w:val="007F67A9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EF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2</TotalTime>
  <Pages>1</Pages>
  <Words>144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cp:lastPrinted>2016-09-28T17:47:00Z</cp:lastPrinted>
  <dcterms:created xsi:type="dcterms:W3CDTF">2018-07-26T04:45:00Z</dcterms:created>
  <dcterms:modified xsi:type="dcterms:W3CDTF">2018-07-26T04:45:00Z</dcterms:modified>
</cp:coreProperties>
</file>