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E5766" w14:textId="77777777" w:rsidR="0007437C" w:rsidRDefault="009A3CDB">
      <w:r>
        <w:rPr>
          <w:noProof/>
        </w:rPr>
        <w:drawing>
          <wp:inline distT="0" distB="0" distL="0" distR="0" wp14:anchorId="45A48148" wp14:editId="53009034">
            <wp:extent cx="6078855" cy="13887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1" b="1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2113D" w14:textId="5B132EE9" w:rsidR="000C66FA" w:rsidRDefault="000C66FA" w:rsidP="000C66FA">
      <w:pPr>
        <w:rPr>
          <w:rFonts w:asciiTheme="majorHAnsi" w:hAnsiTheme="majorHAnsi"/>
        </w:rPr>
      </w:pPr>
    </w:p>
    <w:p w14:paraId="09FB9144" w14:textId="77777777" w:rsidR="00454A5A" w:rsidRDefault="00454A5A" w:rsidP="000C66FA">
      <w:pPr>
        <w:rPr>
          <w:rFonts w:asciiTheme="majorHAnsi" w:hAnsiTheme="majorHAnsi"/>
        </w:rPr>
      </w:pPr>
    </w:p>
    <w:p w14:paraId="0CFC2C47" w14:textId="3DDBB9E6" w:rsidR="000C66FA" w:rsidRPr="000C66FA" w:rsidRDefault="00454A5A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March </w:t>
      </w:r>
      <w:r w:rsidR="00754640">
        <w:rPr>
          <w:rFonts w:asciiTheme="majorHAnsi" w:hAnsiTheme="majorHAnsi"/>
        </w:rPr>
        <w:t>2</w:t>
      </w:r>
      <w:proofErr w:type="gramStart"/>
      <w:r w:rsidRPr="00454A5A">
        <w:rPr>
          <w:rFonts w:asciiTheme="majorHAnsi" w:hAnsiTheme="majorHAnsi"/>
          <w:vertAlign w:val="superscript"/>
        </w:rPr>
        <w:t>nd</w:t>
      </w:r>
      <w:r>
        <w:rPr>
          <w:rFonts w:asciiTheme="majorHAnsi" w:hAnsiTheme="majorHAnsi"/>
        </w:rPr>
        <w:t xml:space="preserve">, </w:t>
      </w:r>
      <w:r w:rsidR="00754640">
        <w:rPr>
          <w:rFonts w:asciiTheme="majorHAnsi" w:hAnsiTheme="majorHAnsi"/>
        </w:rPr>
        <w:t xml:space="preserve"> 20</w:t>
      </w:r>
      <w:r>
        <w:rPr>
          <w:rFonts w:asciiTheme="majorHAnsi" w:hAnsiTheme="majorHAnsi"/>
        </w:rPr>
        <w:t>20</w:t>
      </w:r>
      <w:proofErr w:type="gramEnd"/>
    </w:p>
    <w:p w14:paraId="413B4E79" w14:textId="77777777" w:rsidR="000C66FA" w:rsidRPr="000C66FA" w:rsidRDefault="000C66FA" w:rsidP="000C66FA">
      <w:pPr>
        <w:rPr>
          <w:rFonts w:asciiTheme="majorHAnsi" w:hAnsiTheme="majorHAnsi"/>
        </w:rPr>
      </w:pPr>
    </w:p>
    <w:p w14:paraId="56C3FDDF" w14:textId="77777777" w:rsidR="000C66FA" w:rsidRDefault="000C66FA" w:rsidP="000C66FA">
      <w:pPr>
        <w:rPr>
          <w:rFonts w:asciiTheme="majorHAnsi" w:hAnsiTheme="majorHAnsi"/>
        </w:rPr>
      </w:pPr>
    </w:p>
    <w:p w14:paraId="37EF3E7C" w14:textId="6DB5DAE7" w:rsidR="000C66FA" w:rsidRPr="000C66FA" w:rsidRDefault="00BD667B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RE: </w:t>
      </w:r>
      <w:r w:rsidR="00454A5A">
        <w:rPr>
          <w:rFonts w:asciiTheme="majorHAnsi" w:hAnsiTheme="majorHAnsi"/>
        </w:rPr>
        <w:t>Coronado</w:t>
      </w:r>
      <w:r w:rsidR="00E1112F">
        <w:rPr>
          <w:rFonts w:asciiTheme="majorHAnsi" w:hAnsiTheme="majorHAnsi"/>
        </w:rPr>
        <w:t xml:space="preserve"> </w:t>
      </w:r>
      <w:r w:rsidR="00454A5A">
        <w:rPr>
          <w:rFonts w:asciiTheme="majorHAnsi" w:hAnsiTheme="majorHAnsi"/>
        </w:rPr>
        <w:t xml:space="preserve">Rompope </w:t>
      </w:r>
      <w:r w:rsidR="000C66FA">
        <w:rPr>
          <w:rFonts w:asciiTheme="majorHAnsi" w:hAnsiTheme="majorHAnsi"/>
        </w:rPr>
        <w:t>Price Increase</w:t>
      </w:r>
      <w:r>
        <w:rPr>
          <w:rFonts w:asciiTheme="majorHAnsi" w:hAnsiTheme="majorHAnsi"/>
        </w:rPr>
        <w:t xml:space="preserve"> Notification</w:t>
      </w:r>
    </w:p>
    <w:p w14:paraId="703CF927" w14:textId="77777777" w:rsidR="000C66FA" w:rsidRPr="000C66FA" w:rsidRDefault="000C66FA" w:rsidP="000C66FA">
      <w:pPr>
        <w:rPr>
          <w:rFonts w:asciiTheme="majorHAnsi" w:hAnsiTheme="majorHAnsi"/>
        </w:rPr>
      </w:pPr>
    </w:p>
    <w:p w14:paraId="6E2F52C3" w14:textId="77777777" w:rsidR="000C66FA" w:rsidRPr="000C66FA" w:rsidRDefault="000C66FA" w:rsidP="000C66FA">
      <w:pPr>
        <w:rPr>
          <w:rFonts w:asciiTheme="majorHAnsi" w:hAnsiTheme="majorHAnsi"/>
        </w:rPr>
      </w:pPr>
    </w:p>
    <w:p w14:paraId="2886FDF3" w14:textId="5D9FDE5B" w:rsidR="000C66FA" w:rsidRPr="000C66FA" w:rsidRDefault="00754640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Dear </w:t>
      </w:r>
      <w:r w:rsidR="00454A5A">
        <w:rPr>
          <w:rFonts w:asciiTheme="majorHAnsi" w:hAnsiTheme="majorHAnsi"/>
        </w:rPr>
        <w:t xml:space="preserve">Buyer, </w:t>
      </w:r>
    </w:p>
    <w:p w14:paraId="5DC91789" w14:textId="77777777" w:rsidR="000C66FA" w:rsidRPr="000C66FA" w:rsidRDefault="000C66FA" w:rsidP="000C66FA">
      <w:pPr>
        <w:rPr>
          <w:rFonts w:asciiTheme="majorHAnsi" w:hAnsiTheme="majorHAnsi"/>
        </w:rPr>
      </w:pPr>
    </w:p>
    <w:p w14:paraId="1A880501" w14:textId="5BF5C65C" w:rsidR="00F95E2F" w:rsidRPr="00F95E2F" w:rsidRDefault="00754640" w:rsidP="000C66FA">
      <w:pPr>
        <w:jc w:val="both"/>
        <w:rPr>
          <w:rFonts w:asciiTheme="majorHAnsi" w:hAnsiTheme="majorHAnsi"/>
        </w:rPr>
      </w:pPr>
      <w:r w:rsidRPr="00754640">
        <w:rPr>
          <w:rFonts w:asciiTheme="majorHAnsi" w:hAnsiTheme="majorHAnsi"/>
        </w:rPr>
        <w:t xml:space="preserve">This is to inform you that </w:t>
      </w:r>
      <w:r w:rsidR="00454A5A">
        <w:rPr>
          <w:rFonts w:asciiTheme="majorHAnsi" w:hAnsiTheme="majorHAnsi"/>
        </w:rPr>
        <w:t>effective April 6</w:t>
      </w:r>
      <w:r w:rsidR="00454A5A" w:rsidRPr="00454A5A">
        <w:rPr>
          <w:rFonts w:asciiTheme="majorHAnsi" w:hAnsiTheme="majorHAnsi"/>
          <w:vertAlign w:val="superscript"/>
        </w:rPr>
        <w:t>th</w:t>
      </w:r>
      <w:r w:rsidR="00454A5A">
        <w:rPr>
          <w:rFonts w:asciiTheme="majorHAnsi" w:hAnsiTheme="majorHAnsi"/>
        </w:rPr>
        <w:t xml:space="preserve">, 2020 and </w:t>
      </w:r>
      <w:r w:rsidRPr="00754640">
        <w:rPr>
          <w:rFonts w:asciiTheme="majorHAnsi" w:hAnsiTheme="majorHAnsi"/>
        </w:rPr>
        <w:t xml:space="preserve">due to a </w:t>
      </w:r>
      <w:r w:rsidR="00454A5A">
        <w:rPr>
          <w:rFonts w:asciiTheme="majorHAnsi" w:hAnsiTheme="majorHAnsi"/>
        </w:rPr>
        <w:t>price</w:t>
      </w:r>
      <w:r w:rsidRPr="00754640">
        <w:rPr>
          <w:rFonts w:asciiTheme="majorHAnsi" w:hAnsiTheme="majorHAnsi"/>
        </w:rPr>
        <w:t xml:space="preserve"> increa</w:t>
      </w:r>
      <w:r>
        <w:rPr>
          <w:rFonts w:asciiTheme="majorHAnsi" w:hAnsiTheme="majorHAnsi"/>
        </w:rPr>
        <w:t xml:space="preserve">se </w:t>
      </w:r>
      <w:r w:rsidR="00454A5A">
        <w:rPr>
          <w:rFonts w:asciiTheme="majorHAnsi" w:hAnsiTheme="majorHAnsi"/>
        </w:rPr>
        <w:t xml:space="preserve">from our supplier in Mexico, the price of </w:t>
      </w:r>
      <w:r w:rsidR="00454A5A" w:rsidRPr="00454A5A">
        <w:rPr>
          <w:rFonts w:asciiTheme="majorHAnsi" w:hAnsiTheme="majorHAnsi"/>
          <w:u w:val="single"/>
        </w:rPr>
        <w:t>CORONADO Rompope</w:t>
      </w:r>
      <w:r w:rsidR="00454A5A">
        <w:rPr>
          <w:rFonts w:asciiTheme="majorHAnsi" w:hAnsiTheme="majorHAnsi"/>
        </w:rPr>
        <w:t xml:space="preserve"> will </w:t>
      </w:r>
      <w:r w:rsidR="005C4EEC">
        <w:rPr>
          <w:rFonts w:asciiTheme="majorHAnsi" w:hAnsiTheme="majorHAnsi"/>
        </w:rPr>
        <w:t xml:space="preserve">be </w:t>
      </w:r>
      <w:r>
        <w:rPr>
          <w:rFonts w:asciiTheme="majorHAnsi" w:hAnsiTheme="majorHAnsi"/>
        </w:rPr>
        <w:t xml:space="preserve">adjusted as follows: </w:t>
      </w:r>
    </w:p>
    <w:p w14:paraId="569B5CF6" w14:textId="77777777" w:rsidR="00F95E2F" w:rsidRDefault="00F95E2F" w:rsidP="000C66FA">
      <w:pPr>
        <w:jc w:val="both"/>
        <w:rPr>
          <w:rFonts w:asciiTheme="majorHAnsi" w:hAnsiTheme="majorHAnsi"/>
          <w:b/>
        </w:rPr>
      </w:pPr>
    </w:p>
    <w:p w14:paraId="1C5BB3E6" w14:textId="77777777" w:rsidR="00454A5A" w:rsidRDefault="00454A5A" w:rsidP="000C66FA">
      <w:pPr>
        <w:jc w:val="both"/>
        <w:rPr>
          <w:rFonts w:asciiTheme="majorHAnsi" w:hAnsiTheme="majorHAnsi"/>
        </w:rPr>
      </w:pPr>
      <w:r w:rsidRPr="00454A5A">
        <w:rPr>
          <w:rFonts w:asciiTheme="majorHAnsi" w:hAnsiTheme="majorHAnsi"/>
        </w:rPr>
        <w:drawing>
          <wp:inline distT="0" distB="0" distL="0" distR="0" wp14:anchorId="60D2C42F" wp14:editId="521335A0">
            <wp:extent cx="5486400" cy="79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7773B" w14:textId="77777777" w:rsidR="00454A5A" w:rsidRDefault="00454A5A" w:rsidP="000C66FA">
      <w:pPr>
        <w:jc w:val="both"/>
        <w:rPr>
          <w:rFonts w:asciiTheme="majorHAnsi" w:hAnsiTheme="majorHAnsi"/>
        </w:rPr>
      </w:pPr>
    </w:p>
    <w:p w14:paraId="14D40A77" w14:textId="42E4B254" w:rsidR="004A38C6" w:rsidRDefault="00454A5A" w:rsidP="000C66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</w:t>
      </w:r>
      <w:r w:rsidR="004A38C6">
        <w:rPr>
          <w:rFonts w:asciiTheme="majorHAnsi" w:hAnsiTheme="majorHAnsi"/>
        </w:rPr>
        <w:t xml:space="preserve"> return, the owners of the brand have committed a $500K marketing campaign in 2020 that is expected to double the turnover at the retail shelves all across California and other selected markets.   </w:t>
      </w:r>
      <w:r>
        <w:rPr>
          <w:rFonts w:asciiTheme="majorHAnsi" w:hAnsiTheme="majorHAnsi"/>
        </w:rPr>
        <w:t xml:space="preserve"> </w:t>
      </w:r>
    </w:p>
    <w:p w14:paraId="5B443CCB" w14:textId="77777777" w:rsidR="004A38C6" w:rsidRDefault="004A38C6" w:rsidP="000C66FA">
      <w:pPr>
        <w:jc w:val="both"/>
        <w:rPr>
          <w:rFonts w:asciiTheme="majorHAnsi" w:hAnsiTheme="majorHAnsi"/>
        </w:rPr>
      </w:pPr>
    </w:p>
    <w:p w14:paraId="6C06245F" w14:textId="059A3AFB" w:rsidR="004065A3" w:rsidRDefault="005C4EEC" w:rsidP="000C66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contact </w:t>
      </w:r>
      <w:r w:rsidR="00454A5A">
        <w:rPr>
          <w:rFonts w:asciiTheme="majorHAnsi" w:hAnsiTheme="majorHAnsi"/>
        </w:rPr>
        <w:t>your sales representative</w:t>
      </w:r>
      <w:r>
        <w:rPr>
          <w:rFonts w:asciiTheme="majorHAnsi" w:hAnsiTheme="majorHAnsi"/>
        </w:rPr>
        <w:t xml:space="preserve"> for </w:t>
      </w:r>
      <w:r w:rsidR="004A38C6">
        <w:rPr>
          <w:rFonts w:asciiTheme="majorHAnsi" w:hAnsiTheme="majorHAnsi"/>
        </w:rPr>
        <w:t>details on the marketing campaign or any</w:t>
      </w:r>
      <w:r>
        <w:rPr>
          <w:rFonts w:asciiTheme="majorHAnsi" w:hAnsiTheme="majorHAnsi"/>
        </w:rPr>
        <w:t xml:space="preserve"> </w:t>
      </w:r>
      <w:r w:rsidR="00454A5A">
        <w:rPr>
          <w:rFonts w:asciiTheme="majorHAnsi" w:hAnsiTheme="majorHAnsi"/>
        </w:rPr>
        <w:t xml:space="preserve">concern </w:t>
      </w:r>
      <w:r w:rsidR="004A38C6">
        <w:rPr>
          <w:rFonts w:asciiTheme="majorHAnsi" w:hAnsiTheme="majorHAnsi"/>
        </w:rPr>
        <w:t>that you might have</w:t>
      </w:r>
      <w:r w:rsidR="00454A5A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="004065A3">
        <w:rPr>
          <w:rFonts w:asciiTheme="majorHAnsi" w:hAnsiTheme="majorHAnsi"/>
        </w:rPr>
        <w:t xml:space="preserve"> </w:t>
      </w:r>
    </w:p>
    <w:p w14:paraId="0D757782" w14:textId="77777777" w:rsidR="005C4EEC" w:rsidRDefault="005C4EEC" w:rsidP="000C66FA">
      <w:pPr>
        <w:jc w:val="both"/>
        <w:rPr>
          <w:rFonts w:asciiTheme="majorHAnsi" w:hAnsiTheme="majorHAnsi"/>
        </w:rPr>
      </w:pPr>
      <w:bookmarkStart w:id="0" w:name="_GoBack"/>
      <w:bookmarkEnd w:id="0"/>
    </w:p>
    <w:p w14:paraId="42AE3750" w14:textId="47F37329" w:rsidR="000C66FA" w:rsidRPr="005C4EEC" w:rsidRDefault="005C4EEC" w:rsidP="005C4EEC">
      <w:pPr>
        <w:rPr>
          <w:rFonts w:asciiTheme="majorHAnsi" w:hAnsiTheme="majorHAnsi"/>
        </w:rPr>
      </w:pPr>
      <w:r w:rsidRPr="005C4EEC">
        <w:rPr>
          <w:rFonts w:asciiTheme="majorHAnsi" w:hAnsiTheme="majorHAnsi"/>
        </w:rPr>
        <w:t xml:space="preserve">Thank you very much for our continued partnership and we look forward to being of value to you and your business. </w:t>
      </w:r>
      <w:r w:rsidR="004065A3" w:rsidRPr="005C4EEC">
        <w:rPr>
          <w:rFonts w:asciiTheme="majorHAnsi" w:hAnsiTheme="majorHAnsi"/>
        </w:rPr>
        <w:t xml:space="preserve"> </w:t>
      </w:r>
    </w:p>
    <w:p w14:paraId="308CD9FF" w14:textId="77777777" w:rsidR="004065A3" w:rsidRPr="000C66FA" w:rsidRDefault="004065A3" w:rsidP="000C66FA">
      <w:pPr>
        <w:jc w:val="both"/>
        <w:rPr>
          <w:rFonts w:asciiTheme="majorHAnsi" w:hAnsiTheme="majorHAnsi"/>
        </w:rPr>
      </w:pPr>
    </w:p>
    <w:p w14:paraId="0F6A9271" w14:textId="6E7673BD" w:rsidR="000C66FA" w:rsidRPr="000C66FA" w:rsidRDefault="000C66FA" w:rsidP="000C66FA">
      <w:pPr>
        <w:jc w:val="both"/>
        <w:rPr>
          <w:rFonts w:asciiTheme="majorHAnsi" w:hAnsiTheme="majorHAnsi"/>
        </w:rPr>
      </w:pPr>
      <w:r w:rsidRPr="000C66FA">
        <w:rPr>
          <w:rFonts w:asciiTheme="majorHAnsi" w:hAnsiTheme="majorHAnsi"/>
        </w:rPr>
        <w:t>With kind regards,</w:t>
      </w:r>
    </w:p>
    <w:p w14:paraId="0680A304" w14:textId="2E7E8452" w:rsidR="000C66FA" w:rsidRPr="000C66FA" w:rsidRDefault="005C4EEC" w:rsidP="000C66FA">
      <w:pPr>
        <w:rPr>
          <w:rFonts w:asciiTheme="majorHAnsi" w:hAnsiTheme="majorHAnsi"/>
        </w:rPr>
      </w:pPr>
      <w:r w:rsidRPr="005C4EEC">
        <w:rPr>
          <w:noProof/>
        </w:rPr>
        <w:drawing>
          <wp:anchor distT="0" distB="0" distL="114300" distR="114300" simplePos="0" relativeHeight="251659776" behindDoc="0" locked="0" layoutInCell="1" allowOverlap="1" wp14:anchorId="12A225AD" wp14:editId="17819917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1600200" cy="579755"/>
            <wp:effectExtent l="0" t="0" r="0" b="4445"/>
            <wp:wrapThrough wrapText="bothSides">
              <wp:wrapPolygon edited="0">
                <wp:start x="0" y="0"/>
                <wp:lineTo x="0" y="20819"/>
                <wp:lineTo x="21257" y="20819"/>
                <wp:lineTo x="21257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67398" w14:textId="77777777" w:rsidR="005C4EEC" w:rsidRDefault="005C4EEC" w:rsidP="000C66FA">
      <w:pPr>
        <w:rPr>
          <w:rFonts w:asciiTheme="majorHAnsi" w:hAnsiTheme="majorHAnsi"/>
        </w:rPr>
      </w:pPr>
    </w:p>
    <w:p w14:paraId="6B8D4EE1" w14:textId="77777777" w:rsidR="005C4EEC" w:rsidRDefault="005C4EEC" w:rsidP="000C66FA">
      <w:pPr>
        <w:rPr>
          <w:rFonts w:asciiTheme="majorHAnsi" w:hAnsiTheme="majorHAnsi"/>
        </w:rPr>
      </w:pPr>
    </w:p>
    <w:p w14:paraId="5C38C218" w14:textId="77777777" w:rsidR="00FE4A5F" w:rsidRDefault="00FE4A5F" w:rsidP="000C66FA">
      <w:pPr>
        <w:rPr>
          <w:rFonts w:asciiTheme="majorHAnsi" w:hAnsiTheme="majorHAnsi"/>
        </w:rPr>
      </w:pPr>
    </w:p>
    <w:p w14:paraId="571E6F66" w14:textId="35F50BDB" w:rsidR="00AB1DCF" w:rsidRPr="00FE4A5F" w:rsidRDefault="000C66FA" w:rsidP="00FE4A5F">
      <w:pPr>
        <w:rPr>
          <w:rFonts w:asciiTheme="majorHAnsi" w:hAnsiTheme="majorHAnsi"/>
        </w:rPr>
      </w:pPr>
      <w:r w:rsidRPr="000C66FA">
        <w:rPr>
          <w:rFonts w:asciiTheme="majorHAnsi" w:hAnsiTheme="majorHAnsi"/>
        </w:rPr>
        <w:t>Javier Martinez</w:t>
      </w:r>
      <w:r w:rsidR="00FE4A5F">
        <w:rPr>
          <w:rFonts w:asciiTheme="majorHAnsi" w:hAnsiTheme="majorHAnsi"/>
        </w:rPr>
        <w:t xml:space="preserve">, </w:t>
      </w:r>
      <w:r w:rsidRPr="000C66FA">
        <w:rPr>
          <w:rFonts w:asciiTheme="majorHAnsi" w:hAnsiTheme="majorHAnsi"/>
        </w:rPr>
        <w:t>President</w:t>
      </w:r>
      <w:r w:rsidR="009A3CDB">
        <w:rPr>
          <w:noProof/>
        </w:rPr>
        <w:drawing>
          <wp:anchor distT="0" distB="0" distL="114300" distR="114300" simplePos="0" relativeHeight="251657728" behindDoc="0" locked="0" layoutInCell="1" allowOverlap="1" wp14:anchorId="57A90E0E" wp14:editId="0B8D0FE6">
            <wp:simplePos x="0" y="0"/>
            <wp:positionH relativeFrom="margin">
              <wp:posOffset>-741680</wp:posOffset>
            </wp:positionH>
            <wp:positionV relativeFrom="margin">
              <wp:posOffset>9144000</wp:posOffset>
            </wp:positionV>
            <wp:extent cx="7028815" cy="54038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1DCF" w:rsidRPr="00FE4A5F" w:rsidSect="00AB1DCF">
      <w:pgSz w:w="12240" w:h="15840"/>
      <w:pgMar w:top="27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DB"/>
    <w:rsid w:val="0007437C"/>
    <w:rsid w:val="000C66FA"/>
    <w:rsid w:val="002C7747"/>
    <w:rsid w:val="004065A3"/>
    <w:rsid w:val="00454A5A"/>
    <w:rsid w:val="004A38C6"/>
    <w:rsid w:val="005C4EEC"/>
    <w:rsid w:val="00754640"/>
    <w:rsid w:val="007E6079"/>
    <w:rsid w:val="007F67A9"/>
    <w:rsid w:val="00950653"/>
    <w:rsid w:val="009A3CDB"/>
    <w:rsid w:val="009E6FAA"/>
    <w:rsid w:val="00AB1DCF"/>
    <w:rsid w:val="00B71984"/>
    <w:rsid w:val="00BD667B"/>
    <w:rsid w:val="00E1112F"/>
    <w:rsid w:val="00F95E2F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EFFC9"/>
  <w14:defaultImageDpi w14:val="300"/>
  <w15:docId w15:val="{E7054197-79D7-1148-A949-E3C8C21D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D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avier:Library:Containers:com.apple.mail:Data:Library:Mail%20Downloads:F34EA661-0E54-47BC-84ED-F160E06D5C43:MARTINEZ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Macintosh%20HD:Users:javier:Library:Containers:com.apple.mail:Data:Library:Mail%20Downloads:F34EA661-0E54-47BC-84ED-F160E06D5C43:MARTINEZ_LETTERHEAD.dot</Template>
  <TotalTime>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trajecta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Martinez</dc:creator>
  <cp:keywords/>
  <dc:description/>
  <cp:lastModifiedBy>javiermtz@martinezbrands.com</cp:lastModifiedBy>
  <cp:revision>2</cp:revision>
  <cp:lastPrinted>2016-09-28T17:47:00Z</cp:lastPrinted>
  <dcterms:created xsi:type="dcterms:W3CDTF">2020-03-02T23:53:00Z</dcterms:created>
  <dcterms:modified xsi:type="dcterms:W3CDTF">2020-03-02T23:53:00Z</dcterms:modified>
</cp:coreProperties>
</file>