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5766" w14:textId="77777777" w:rsidR="0007437C" w:rsidRDefault="009A3CDB">
      <w:bookmarkStart w:id="0" w:name="_GoBack"/>
      <w:bookmarkEnd w:id="0"/>
      <w:r>
        <w:rPr>
          <w:noProof/>
        </w:rPr>
        <w:drawing>
          <wp:inline distT="0" distB="0" distL="0" distR="0" wp14:anchorId="45A48148" wp14:editId="53009034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113D" w14:textId="77777777" w:rsidR="000C66FA" w:rsidRDefault="000C66FA" w:rsidP="000C66FA">
      <w:pPr>
        <w:rPr>
          <w:rFonts w:asciiTheme="majorHAnsi" w:hAnsiTheme="majorHAnsi"/>
        </w:rPr>
      </w:pPr>
    </w:p>
    <w:p w14:paraId="0CFC2C47" w14:textId="4712FD8B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25 July 2018</w:t>
      </w:r>
    </w:p>
    <w:p w14:paraId="413B4E7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B3E5805" w14:textId="1A12B1F8" w:rsidR="000C66FA" w:rsidRDefault="0088018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Ms. Sylvia Gonzalez</w:t>
      </w:r>
    </w:p>
    <w:p w14:paraId="41C3660C" w14:textId="68E79DF4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Liquor </w:t>
      </w:r>
      <w:r w:rsidR="00E1112F">
        <w:rPr>
          <w:rFonts w:asciiTheme="majorHAnsi" w:hAnsiTheme="majorHAnsi"/>
        </w:rPr>
        <w:t>Purchasing Department</w:t>
      </w:r>
    </w:p>
    <w:p w14:paraId="002EB6FA" w14:textId="3A75D189" w:rsidR="000C66FA" w:rsidRDefault="0088018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Buy Low Markets</w:t>
      </w:r>
    </w:p>
    <w:p w14:paraId="1B2E356B" w14:textId="77777777" w:rsidR="000C66FA" w:rsidRDefault="000C66FA" w:rsidP="000C66FA">
      <w:pPr>
        <w:rPr>
          <w:rFonts w:asciiTheme="majorHAnsi" w:hAnsiTheme="majorHAnsi"/>
        </w:rPr>
      </w:pPr>
    </w:p>
    <w:p w14:paraId="56C3FDDF" w14:textId="77777777" w:rsidR="000C66FA" w:rsidRDefault="000C66FA" w:rsidP="000C66FA">
      <w:pPr>
        <w:rPr>
          <w:rFonts w:asciiTheme="majorHAnsi" w:hAnsiTheme="majorHAnsi"/>
        </w:rPr>
      </w:pPr>
    </w:p>
    <w:p w14:paraId="37EF3E7C" w14:textId="77777777" w:rsidR="000C66FA" w:rsidRPr="000C66FA" w:rsidRDefault="00BD667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RE: </w:t>
      </w:r>
      <w:r w:rsidR="00E1112F">
        <w:rPr>
          <w:rFonts w:asciiTheme="majorHAnsi" w:hAnsiTheme="majorHAnsi"/>
        </w:rPr>
        <w:t xml:space="preserve">Rancho Escondido </w:t>
      </w:r>
      <w:r w:rsidR="000C66FA">
        <w:rPr>
          <w:rFonts w:asciiTheme="majorHAnsi" w:hAnsiTheme="majorHAnsi"/>
        </w:rPr>
        <w:t>Price Increase</w:t>
      </w:r>
      <w:r>
        <w:rPr>
          <w:rFonts w:asciiTheme="majorHAnsi" w:hAnsiTheme="majorHAnsi"/>
        </w:rPr>
        <w:t xml:space="preserve"> Notification</w:t>
      </w:r>
    </w:p>
    <w:p w14:paraId="703CF927" w14:textId="77777777" w:rsidR="000C66FA" w:rsidRPr="000C66FA" w:rsidRDefault="000C66FA" w:rsidP="000C66FA">
      <w:pPr>
        <w:rPr>
          <w:rFonts w:asciiTheme="majorHAnsi" w:hAnsiTheme="majorHAnsi"/>
        </w:rPr>
      </w:pPr>
    </w:p>
    <w:p w14:paraId="6E2F52C3" w14:textId="77777777" w:rsidR="000C66FA" w:rsidRPr="000C66FA" w:rsidRDefault="000C66FA" w:rsidP="000C66FA">
      <w:pPr>
        <w:rPr>
          <w:rFonts w:asciiTheme="majorHAnsi" w:hAnsiTheme="majorHAnsi"/>
        </w:rPr>
      </w:pPr>
    </w:p>
    <w:p w14:paraId="2886FDF3" w14:textId="3A25579B" w:rsidR="000C66FA" w:rsidRPr="000C66FA" w:rsidRDefault="0088018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Dear Sylvia</w:t>
      </w:r>
      <w:r w:rsidR="000C66FA" w:rsidRPr="000C66FA">
        <w:rPr>
          <w:rFonts w:asciiTheme="majorHAnsi" w:hAnsiTheme="majorHAnsi"/>
        </w:rPr>
        <w:t>,</w:t>
      </w:r>
    </w:p>
    <w:p w14:paraId="5DC9178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A880501" w14:textId="67D8D4EF" w:rsidR="00F95E2F" w:rsidRPr="00F95E2F" w:rsidRDefault="00754640" w:rsidP="000C66FA">
      <w:pPr>
        <w:jc w:val="both"/>
        <w:rPr>
          <w:rFonts w:asciiTheme="majorHAnsi" w:hAnsiTheme="majorHAnsi"/>
        </w:rPr>
      </w:pPr>
      <w:r w:rsidRPr="00754640">
        <w:rPr>
          <w:rFonts w:asciiTheme="majorHAnsi" w:hAnsiTheme="majorHAnsi"/>
        </w:rPr>
        <w:t>This is to inform you that due to a continued increa</w:t>
      </w:r>
      <w:r>
        <w:rPr>
          <w:rFonts w:asciiTheme="majorHAnsi" w:hAnsiTheme="majorHAnsi"/>
        </w:rPr>
        <w:t>se i</w:t>
      </w:r>
      <w:r w:rsidR="00F95E2F">
        <w:rPr>
          <w:rFonts w:asciiTheme="majorHAnsi" w:hAnsiTheme="majorHAnsi"/>
        </w:rPr>
        <w:t>n the cost of the Agave and consequently our importation cost</w:t>
      </w:r>
      <w:r>
        <w:rPr>
          <w:rFonts w:asciiTheme="majorHAnsi" w:hAnsiTheme="majorHAnsi"/>
        </w:rPr>
        <w:t>, your Rancho Es</w:t>
      </w:r>
      <w:r w:rsidR="00F95E2F">
        <w:rPr>
          <w:rFonts w:asciiTheme="majorHAnsi" w:hAnsiTheme="majorHAnsi"/>
        </w:rPr>
        <w:t xml:space="preserve">condido’s pricing will </w:t>
      </w:r>
      <w:r w:rsidR="005C4EEC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 xml:space="preserve">adjusted as follows: </w:t>
      </w:r>
    </w:p>
    <w:p w14:paraId="569B5CF6" w14:textId="77777777" w:rsidR="00F95E2F" w:rsidRDefault="00F95E2F" w:rsidP="000C66FA">
      <w:pPr>
        <w:jc w:val="both"/>
        <w:rPr>
          <w:rFonts w:asciiTheme="majorHAnsi" w:hAnsiTheme="majorHAnsi"/>
          <w:b/>
        </w:rPr>
      </w:pPr>
    </w:p>
    <w:p w14:paraId="383A52CA" w14:textId="6C6E853C" w:rsidR="000C66FA" w:rsidRDefault="00F95E2F" w:rsidP="000C66FA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 xml:space="preserve">Rancho Escondido </w:t>
      </w:r>
      <w:r w:rsidR="00E1112F" w:rsidRPr="00F95E2F">
        <w:rPr>
          <w:rFonts w:asciiTheme="majorHAnsi" w:hAnsiTheme="majorHAnsi"/>
          <w:b/>
          <w:u w:val="single"/>
        </w:rPr>
        <w:t>12/750ml</w:t>
      </w:r>
      <w:r w:rsidR="00BD667B">
        <w:rPr>
          <w:rFonts w:asciiTheme="majorHAnsi" w:hAnsiTheme="majorHAnsi"/>
        </w:rPr>
        <w:tab/>
      </w:r>
      <w:r w:rsidR="00BD667B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 w:rsidR="00E1112F">
        <w:rPr>
          <w:rFonts w:asciiTheme="majorHAnsi" w:hAnsiTheme="majorHAnsi"/>
        </w:rPr>
        <w:t>Your</w:t>
      </w:r>
      <w:proofErr w:type="gramEnd"/>
      <w:r w:rsidR="00E1112F">
        <w:rPr>
          <w:rFonts w:asciiTheme="majorHAnsi" w:hAnsiTheme="majorHAnsi"/>
        </w:rPr>
        <w:t xml:space="preserve"> </w:t>
      </w:r>
      <w:r w:rsidR="005C4EEC">
        <w:rPr>
          <w:rFonts w:asciiTheme="majorHAnsi" w:hAnsiTheme="majorHAnsi"/>
        </w:rPr>
        <w:t xml:space="preserve">Cost </w:t>
      </w:r>
      <w:r>
        <w:rPr>
          <w:rFonts w:asciiTheme="majorHAnsi" w:hAnsiTheme="majorHAnsi"/>
          <w:b/>
        </w:rPr>
        <w:t>$73.5</w:t>
      </w:r>
      <w:r w:rsidR="00BD667B" w:rsidRPr="002C7747">
        <w:rPr>
          <w:rFonts w:asciiTheme="majorHAnsi" w:hAnsiTheme="majorHAnsi"/>
          <w:b/>
        </w:rPr>
        <w:t>0</w:t>
      </w:r>
      <w:r w:rsidR="00E1112F">
        <w:rPr>
          <w:rFonts w:asciiTheme="majorHAnsi" w:hAnsiTheme="majorHAnsi"/>
          <w:b/>
        </w:rPr>
        <w:t xml:space="preserve"> per case</w:t>
      </w:r>
    </w:p>
    <w:p w14:paraId="43157CB9" w14:textId="71C3ACB8" w:rsidR="00E1112F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($6.13</w:t>
      </w:r>
      <w:r w:rsidR="004065A3">
        <w:rPr>
          <w:rFonts w:asciiTheme="majorHAnsi" w:hAnsiTheme="majorHAnsi"/>
          <w:b/>
        </w:rPr>
        <w:t xml:space="preserve"> </w:t>
      </w:r>
      <w:r w:rsidR="00E1112F">
        <w:rPr>
          <w:rFonts w:asciiTheme="majorHAnsi" w:hAnsiTheme="majorHAnsi"/>
          <w:b/>
        </w:rPr>
        <w:t>per b</w:t>
      </w:r>
      <w:r w:rsidR="004065A3">
        <w:rPr>
          <w:rFonts w:asciiTheme="majorHAnsi" w:hAnsiTheme="majorHAnsi"/>
          <w:b/>
        </w:rPr>
        <w:t>ottle</w:t>
      </w:r>
      <w:r w:rsidR="00E1112F">
        <w:rPr>
          <w:rFonts w:asciiTheme="majorHAnsi" w:hAnsiTheme="majorHAnsi"/>
          <w:b/>
        </w:rPr>
        <w:t>)</w:t>
      </w:r>
    </w:p>
    <w:p w14:paraId="2A5EA3B1" w14:textId="24B9CD93" w:rsidR="00E1112F" w:rsidRDefault="00E111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</w:t>
      </w:r>
      <w:r w:rsidR="004065A3">
        <w:rPr>
          <w:rFonts w:asciiTheme="majorHAnsi" w:hAnsiTheme="majorHAnsi"/>
          <w:b/>
        </w:rPr>
        <w:t>g</w:t>
      </w:r>
      <w:r w:rsidR="00F95E2F">
        <w:rPr>
          <w:rFonts w:asciiTheme="majorHAnsi" w:hAnsiTheme="majorHAnsi"/>
          <w:b/>
        </w:rPr>
        <w:t>gested retail (everyday)</w:t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  <w:t>$8.75 (30</w:t>
      </w:r>
      <w:r w:rsidR="004065A3">
        <w:rPr>
          <w:rFonts w:asciiTheme="majorHAnsi" w:hAnsiTheme="majorHAnsi"/>
          <w:b/>
        </w:rPr>
        <w:t>% Margin)</w:t>
      </w:r>
    </w:p>
    <w:p w14:paraId="0BBA9904" w14:textId="4155FAEC" w:rsidR="004065A3" w:rsidRPr="002C7747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$7.99  (23</w:t>
      </w:r>
      <w:r w:rsidR="004065A3">
        <w:rPr>
          <w:rFonts w:asciiTheme="majorHAnsi" w:hAnsiTheme="majorHAnsi"/>
          <w:b/>
        </w:rPr>
        <w:t>% Margin)</w:t>
      </w:r>
    </w:p>
    <w:p w14:paraId="108CEE85" w14:textId="77777777" w:rsidR="000C66FA" w:rsidRPr="000C66FA" w:rsidRDefault="000C66FA" w:rsidP="000C66FA">
      <w:pPr>
        <w:jc w:val="both"/>
        <w:rPr>
          <w:rFonts w:asciiTheme="majorHAnsi" w:hAnsiTheme="majorHAnsi"/>
        </w:rPr>
      </w:pPr>
    </w:p>
    <w:p w14:paraId="2F6B909B" w14:textId="253FAEB2" w:rsidR="00F95E2F" w:rsidRDefault="00F95E2F" w:rsidP="00F95E2F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>Rancho Escondido 6/1.75L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Your</w:t>
      </w:r>
      <w:proofErr w:type="gramEnd"/>
      <w:r>
        <w:rPr>
          <w:rFonts w:asciiTheme="majorHAnsi" w:hAnsiTheme="majorHAnsi"/>
        </w:rPr>
        <w:t xml:space="preserve"> Cost  </w:t>
      </w:r>
      <w:r>
        <w:rPr>
          <w:rFonts w:asciiTheme="majorHAnsi" w:hAnsiTheme="majorHAnsi"/>
          <w:b/>
        </w:rPr>
        <w:t>$90.00 per case</w:t>
      </w:r>
    </w:p>
    <w:p w14:paraId="63382206" w14:textId="459EA243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($15.00 per bottle)</w:t>
      </w:r>
    </w:p>
    <w:p w14:paraId="7B7E26AE" w14:textId="10EB5314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retail (everyday)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$19.99 (25% Margin)</w:t>
      </w:r>
    </w:p>
    <w:p w14:paraId="319ECDA2" w14:textId="4112948B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$18.99  (21% Margin)</w:t>
      </w:r>
    </w:p>
    <w:p w14:paraId="00D96AC6" w14:textId="77777777" w:rsidR="00F95E2F" w:rsidRPr="002C7747" w:rsidRDefault="00F95E2F" w:rsidP="00F95E2F">
      <w:pPr>
        <w:jc w:val="both"/>
        <w:rPr>
          <w:rFonts w:asciiTheme="majorHAnsi" w:hAnsiTheme="majorHAnsi"/>
          <w:b/>
        </w:rPr>
      </w:pPr>
    </w:p>
    <w:p w14:paraId="6C06245F" w14:textId="40A8BF84" w:rsidR="004065A3" w:rsidRDefault="005C4EEC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contact </w:t>
      </w:r>
      <w:r w:rsidR="008F4730">
        <w:rPr>
          <w:rFonts w:asciiTheme="majorHAnsi" w:hAnsiTheme="majorHAnsi"/>
        </w:rPr>
        <w:t>Don Bachman</w:t>
      </w:r>
      <w:r>
        <w:rPr>
          <w:rFonts w:asciiTheme="majorHAnsi" w:hAnsiTheme="majorHAnsi"/>
        </w:rPr>
        <w:t xml:space="preserve"> for any additional information or </w:t>
      </w:r>
      <w:r w:rsidR="008F4730">
        <w:rPr>
          <w:rFonts w:asciiTheme="majorHAnsi" w:hAnsiTheme="majorHAnsi"/>
        </w:rPr>
        <w:t xml:space="preserve">Roberta Huerta </w:t>
      </w:r>
      <w:r w:rsidR="000F3FE3">
        <w:rPr>
          <w:rFonts w:asciiTheme="majorHAnsi" w:hAnsiTheme="majorHAnsi"/>
        </w:rPr>
        <w:t>(</w:t>
      </w:r>
      <w:hyperlink r:id="rId6" w:history="1">
        <w:r w:rsidR="000F3FE3" w:rsidRPr="000C5BD0">
          <w:rPr>
            <w:rStyle w:val="Hyperlink"/>
            <w:rFonts w:asciiTheme="majorHAnsi" w:hAnsiTheme="majorHAnsi"/>
          </w:rPr>
          <w:t>rohuega@hotmail.com</w:t>
        </w:r>
      </w:hyperlink>
      <w:r w:rsidR="000F3FE3">
        <w:rPr>
          <w:rFonts w:asciiTheme="majorHAnsi" w:hAnsiTheme="majorHAnsi"/>
        </w:rPr>
        <w:t xml:space="preserve">) </w:t>
      </w:r>
      <w:r w:rsidR="008F4730">
        <w:rPr>
          <w:rFonts w:asciiTheme="majorHAnsi" w:hAnsiTheme="majorHAnsi"/>
        </w:rPr>
        <w:t xml:space="preserve">for </w:t>
      </w:r>
      <w:r>
        <w:rPr>
          <w:rFonts w:asciiTheme="majorHAnsi" w:hAnsiTheme="majorHAnsi"/>
        </w:rPr>
        <w:t xml:space="preserve">any supplier’s based promotion. </w:t>
      </w:r>
      <w:r w:rsidR="004065A3">
        <w:rPr>
          <w:rFonts w:asciiTheme="majorHAnsi" w:hAnsiTheme="majorHAnsi"/>
        </w:rPr>
        <w:t xml:space="preserve"> </w:t>
      </w:r>
    </w:p>
    <w:p w14:paraId="0D757782" w14:textId="77777777" w:rsidR="005C4EEC" w:rsidRDefault="005C4EEC" w:rsidP="000C66FA">
      <w:pPr>
        <w:jc w:val="both"/>
        <w:rPr>
          <w:rFonts w:asciiTheme="majorHAnsi" w:hAnsiTheme="majorHAnsi"/>
        </w:rPr>
      </w:pPr>
    </w:p>
    <w:p w14:paraId="42AE3750" w14:textId="47F37329" w:rsidR="000C66FA" w:rsidRPr="005C4EEC" w:rsidRDefault="005C4EEC" w:rsidP="005C4EEC">
      <w:pPr>
        <w:rPr>
          <w:rFonts w:asciiTheme="majorHAnsi" w:hAnsiTheme="majorHAnsi"/>
        </w:rPr>
      </w:pPr>
      <w:r w:rsidRPr="005C4EEC">
        <w:rPr>
          <w:rFonts w:asciiTheme="majorHAnsi" w:hAnsiTheme="majorHAnsi"/>
        </w:rPr>
        <w:t xml:space="preserve">Thank you very much for our continued partnership and we look forward to being of value to you and your business. </w:t>
      </w:r>
      <w:r w:rsidR="004065A3" w:rsidRPr="005C4EEC">
        <w:rPr>
          <w:rFonts w:asciiTheme="majorHAnsi" w:hAnsiTheme="majorHAnsi"/>
        </w:rPr>
        <w:t xml:space="preserve"> </w:t>
      </w:r>
    </w:p>
    <w:p w14:paraId="308CD9FF" w14:textId="77777777" w:rsidR="004065A3" w:rsidRPr="000C66FA" w:rsidRDefault="004065A3" w:rsidP="000C66FA">
      <w:pPr>
        <w:jc w:val="both"/>
        <w:rPr>
          <w:rFonts w:asciiTheme="majorHAnsi" w:hAnsiTheme="majorHAnsi"/>
        </w:rPr>
      </w:pPr>
    </w:p>
    <w:p w14:paraId="0F6A9271" w14:textId="6E7673BD" w:rsidR="000C66FA" w:rsidRPr="000C66FA" w:rsidRDefault="000C66FA" w:rsidP="000C66FA">
      <w:pPr>
        <w:jc w:val="both"/>
        <w:rPr>
          <w:rFonts w:asciiTheme="majorHAnsi" w:hAnsiTheme="majorHAnsi"/>
        </w:rPr>
      </w:pPr>
      <w:r w:rsidRPr="000C66FA">
        <w:rPr>
          <w:rFonts w:asciiTheme="majorHAnsi" w:hAnsiTheme="majorHAnsi"/>
        </w:rPr>
        <w:t>With kind regards,</w:t>
      </w:r>
    </w:p>
    <w:p w14:paraId="0680A304" w14:textId="2E7E8452" w:rsidR="000C66FA" w:rsidRPr="000C66FA" w:rsidRDefault="005C4EEC" w:rsidP="000C66FA">
      <w:pPr>
        <w:rPr>
          <w:rFonts w:asciiTheme="majorHAnsi" w:hAnsiTheme="majorHAnsi"/>
        </w:rPr>
      </w:pPr>
      <w:r w:rsidRPr="005C4EEC">
        <w:rPr>
          <w:noProof/>
        </w:rPr>
        <w:drawing>
          <wp:anchor distT="0" distB="0" distL="114300" distR="114300" simplePos="0" relativeHeight="251659776" behindDoc="0" locked="0" layoutInCell="1" allowOverlap="1" wp14:anchorId="12A225AD" wp14:editId="1781991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600200" cy="579755"/>
            <wp:effectExtent l="0" t="0" r="0" b="4445"/>
            <wp:wrapThrough wrapText="bothSides">
              <wp:wrapPolygon edited="0">
                <wp:start x="0" y="0"/>
                <wp:lineTo x="0" y="20819"/>
                <wp:lineTo x="21257" y="20819"/>
                <wp:lineTo x="2125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7398" w14:textId="77777777" w:rsidR="005C4EEC" w:rsidRDefault="005C4EEC" w:rsidP="000C66FA">
      <w:pPr>
        <w:rPr>
          <w:rFonts w:asciiTheme="majorHAnsi" w:hAnsiTheme="majorHAnsi"/>
        </w:rPr>
      </w:pPr>
    </w:p>
    <w:p w14:paraId="6B8D4EE1" w14:textId="77777777" w:rsidR="005C4EEC" w:rsidRDefault="005C4EEC" w:rsidP="000C66FA">
      <w:pPr>
        <w:rPr>
          <w:rFonts w:asciiTheme="majorHAnsi" w:hAnsiTheme="majorHAnsi"/>
        </w:rPr>
      </w:pPr>
    </w:p>
    <w:p w14:paraId="5C38C218" w14:textId="77777777" w:rsidR="00FE4A5F" w:rsidRDefault="00FE4A5F" w:rsidP="000C66FA">
      <w:pPr>
        <w:rPr>
          <w:rFonts w:asciiTheme="majorHAnsi" w:hAnsiTheme="majorHAnsi"/>
        </w:rPr>
      </w:pPr>
    </w:p>
    <w:p w14:paraId="571E6F66" w14:textId="35F50BDB" w:rsidR="00AB1DCF" w:rsidRPr="00FE4A5F" w:rsidRDefault="000C66FA" w:rsidP="00FE4A5F">
      <w:pPr>
        <w:rPr>
          <w:rFonts w:asciiTheme="majorHAnsi" w:hAnsiTheme="majorHAnsi"/>
        </w:rPr>
      </w:pPr>
      <w:r w:rsidRPr="000C66FA">
        <w:rPr>
          <w:rFonts w:asciiTheme="majorHAnsi" w:hAnsiTheme="majorHAnsi"/>
        </w:rPr>
        <w:t>Javier Martinez</w:t>
      </w:r>
      <w:r w:rsidR="00FE4A5F">
        <w:rPr>
          <w:rFonts w:asciiTheme="majorHAnsi" w:hAnsiTheme="majorHAnsi"/>
        </w:rPr>
        <w:t xml:space="preserve">, </w:t>
      </w:r>
      <w:r w:rsidRPr="000C66FA">
        <w:rPr>
          <w:rFonts w:asciiTheme="majorHAnsi" w:hAnsiTheme="majorHAnsi"/>
        </w:rPr>
        <w:t>President</w:t>
      </w:r>
      <w:r w:rsidR="009A3CDB">
        <w:rPr>
          <w:noProof/>
        </w:rPr>
        <w:drawing>
          <wp:anchor distT="0" distB="0" distL="114300" distR="114300" simplePos="0" relativeHeight="251657728" behindDoc="0" locked="0" layoutInCell="1" allowOverlap="1" wp14:anchorId="57A90E0E" wp14:editId="0B8D0FE6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DCF" w:rsidRPr="00FE4A5F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DB"/>
    <w:rsid w:val="0007437C"/>
    <w:rsid w:val="000C66FA"/>
    <w:rsid w:val="000F3FE3"/>
    <w:rsid w:val="001A4E5E"/>
    <w:rsid w:val="002C7747"/>
    <w:rsid w:val="004065A3"/>
    <w:rsid w:val="005C4EEC"/>
    <w:rsid w:val="00754640"/>
    <w:rsid w:val="007E6079"/>
    <w:rsid w:val="007F67A9"/>
    <w:rsid w:val="0088018B"/>
    <w:rsid w:val="008F4730"/>
    <w:rsid w:val="009A3CDB"/>
    <w:rsid w:val="009E6FAA"/>
    <w:rsid w:val="00AB1DCF"/>
    <w:rsid w:val="00B71984"/>
    <w:rsid w:val="00BD667B"/>
    <w:rsid w:val="00E1112F"/>
    <w:rsid w:val="00F95E2F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8EF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rohuega@hot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MARTINEZ_LETTERHEAD.dot</Template>
  <TotalTime>1</TotalTime>
  <Pages>1</Pages>
  <Words>156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2</cp:revision>
  <cp:lastPrinted>2018-07-26T04:49:00Z</cp:lastPrinted>
  <dcterms:created xsi:type="dcterms:W3CDTF">2018-07-26T05:03:00Z</dcterms:created>
  <dcterms:modified xsi:type="dcterms:W3CDTF">2018-07-26T05:03:00Z</dcterms:modified>
</cp:coreProperties>
</file>